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1" w:rightFromText="141" w:vertAnchor="text" w:horzAnchor="margin" w:tblpY="631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4345D" w14:paraId="52E3F107" w14:textId="77777777" w:rsidTr="00B4345D">
        <w:tc>
          <w:tcPr>
            <w:tcW w:w="9209" w:type="dxa"/>
          </w:tcPr>
          <w:p w14:paraId="3FF2E18A" w14:textId="77777777" w:rsidR="00B4345D" w:rsidRDefault="00B4345D" w:rsidP="00B4345D">
            <w:pPr>
              <w:pStyle w:val="Rubrikliten"/>
            </w:pPr>
            <w:r>
              <w:t>Syfte</w:t>
            </w:r>
          </w:p>
          <w:p w14:paraId="63C33563" w14:textId="41D778E2" w:rsidR="00B4345D" w:rsidRPr="00295D99" w:rsidRDefault="0003627D" w:rsidP="00B4345D">
            <w:pPr>
              <w:pStyle w:val="BrdtextProtokoll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Att säkerställa </w:t>
            </w:r>
            <w:r w:rsidR="000D1CAB">
              <w:rPr>
                <w:rFonts w:ascii="Garamond" w:hAnsi="Garamond"/>
              </w:rPr>
              <w:t>hälso- och sjukvårds</w:t>
            </w:r>
            <w:r>
              <w:rPr>
                <w:rFonts w:ascii="Garamond" w:hAnsi="Garamond"/>
              </w:rPr>
              <w:t>dokumentation</w:t>
            </w:r>
            <w:r w:rsidR="000D1CAB">
              <w:rPr>
                <w:rFonts w:ascii="Garamond" w:hAnsi="Garamond"/>
              </w:rPr>
              <w:t xml:space="preserve">. </w:t>
            </w:r>
            <w:r w:rsidR="005B48CC">
              <w:rPr>
                <w:rFonts w:ascii="Garamond" w:hAnsi="Garamond"/>
              </w:rPr>
              <w:t>Tillämpa</w:t>
            </w:r>
            <w:r w:rsidR="00AB4AB8">
              <w:rPr>
                <w:rFonts w:ascii="Garamond" w:hAnsi="Garamond"/>
              </w:rPr>
              <w:t xml:space="preserve"> lista för KVÅ</w:t>
            </w:r>
            <w:r w:rsidR="000D1CAB">
              <w:rPr>
                <w:rFonts w:ascii="Garamond" w:hAnsi="Garamond"/>
              </w:rPr>
              <w:t xml:space="preserve"> och </w:t>
            </w:r>
            <w:r w:rsidR="00AB4AB8">
              <w:rPr>
                <w:rFonts w:ascii="Garamond" w:hAnsi="Garamond"/>
              </w:rPr>
              <w:t xml:space="preserve">ICF </w:t>
            </w:r>
            <w:r w:rsidR="005B48CC">
              <w:rPr>
                <w:rFonts w:ascii="Garamond" w:hAnsi="Garamond"/>
              </w:rPr>
              <w:t>vid dokumentation.</w:t>
            </w:r>
          </w:p>
        </w:tc>
      </w:tr>
      <w:tr w:rsidR="00B4345D" w14:paraId="3470D03C" w14:textId="77777777" w:rsidTr="00B4345D">
        <w:tc>
          <w:tcPr>
            <w:tcW w:w="9209" w:type="dxa"/>
          </w:tcPr>
          <w:p w14:paraId="0DA28020" w14:textId="77777777" w:rsidR="00B4345D" w:rsidRDefault="00B4345D" w:rsidP="00B4345D">
            <w:pPr>
              <w:pStyle w:val="Rubrikliten"/>
            </w:pPr>
            <w:r>
              <w:t>Ansvarig i verksamheten</w:t>
            </w:r>
          </w:p>
          <w:p w14:paraId="2E19F24A" w14:textId="77777777" w:rsidR="00B4345D" w:rsidRPr="00295D99" w:rsidRDefault="00B148CC" w:rsidP="00B4345D">
            <w:pPr>
              <w:pStyle w:val="BrdtextProtokoll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Verksamhetschef</w:t>
            </w:r>
          </w:p>
        </w:tc>
      </w:tr>
      <w:tr w:rsidR="00B4345D" w14:paraId="2C012CD4" w14:textId="77777777" w:rsidTr="00B4345D">
        <w:tc>
          <w:tcPr>
            <w:tcW w:w="9209" w:type="dxa"/>
          </w:tcPr>
          <w:p w14:paraId="66F14EFC" w14:textId="77777777" w:rsidR="00B4345D" w:rsidRDefault="00B4345D" w:rsidP="00B4345D">
            <w:pPr>
              <w:pStyle w:val="Rubrikliten"/>
            </w:pPr>
            <w:r>
              <w:t>Stöddokument</w:t>
            </w:r>
          </w:p>
          <w:p w14:paraId="526FF46F" w14:textId="0245557D" w:rsidR="00B4345D" w:rsidRPr="00295D99" w:rsidRDefault="00B4345D" w:rsidP="00B4345D">
            <w:pPr>
              <w:pStyle w:val="BrdtextProtokoll"/>
              <w:rPr>
                <w:rFonts w:ascii="Garamond" w:hAnsi="Garamond"/>
              </w:rPr>
            </w:pPr>
          </w:p>
        </w:tc>
      </w:tr>
    </w:tbl>
    <w:p w14:paraId="44218713" w14:textId="77777777" w:rsidR="000E0A09" w:rsidRDefault="00CF05F0" w:rsidP="00B4345D">
      <w:pPr>
        <w:pStyle w:val="Rubrikmellan"/>
      </w:pPr>
      <w:r>
        <w:t xml:space="preserve">Mall </w:t>
      </w:r>
      <w:r w:rsidR="0003627D">
        <w:t>för dokumentation vid driftstopp</w:t>
      </w:r>
    </w:p>
    <w:p w14:paraId="5547B75F" w14:textId="77777777" w:rsidR="00B4345D" w:rsidRPr="002329BA" w:rsidRDefault="00B4345D" w:rsidP="0049443D">
      <w:pPr>
        <w:pStyle w:val="Rubrikmellan"/>
        <w:rPr>
          <w:rFonts w:ascii="Garamond" w:eastAsiaTheme="minorHAnsi" w:hAnsi="Garamond" w:cstheme="minorBidi"/>
          <w:szCs w:val="28"/>
        </w:rPr>
      </w:pPr>
    </w:p>
    <w:p w14:paraId="3B529EB0" w14:textId="2E5B0C4F" w:rsidR="002329BA" w:rsidRPr="002329BA" w:rsidRDefault="002329BA" w:rsidP="0049443D">
      <w:pPr>
        <w:pStyle w:val="Rubrikmellan"/>
        <w:rPr>
          <w:rFonts w:ascii="Garamond" w:eastAsiaTheme="minorHAnsi" w:hAnsi="Garamond" w:cstheme="minorBidi"/>
          <w:szCs w:val="28"/>
        </w:rPr>
      </w:pPr>
      <w:r w:rsidRPr="002329BA">
        <w:rPr>
          <w:rFonts w:ascii="Garamond" w:eastAsiaTheme="minorHAnsi" w:hAnsi="Garamond" w:cstheme="minorBidi"/>
          <w:szCs w:val="28"/>
        </w:rPr>
        <w:t>Inkommande ärenden</w:t>
      </w:r>
      <w:r w:rsidR="000D1CAB">
        <w:rPr>
          <w:rFonts w:ascii="Garamond" w:eastAsiaTheme="minorHAnsi" w:hAnsi="Garamond" w:cstheme="minorBidi"/>
          <w:szCs w:val="28"/>
        </w:rPr>
        <w:t xml:space="preserve"> och v</w:t>
      </w:r>
      <w:r w:rsidRPr="002329BA">
        <w:rPr>
          <w:rFonts w:ascii="Garamond" w:eastAsiaTheme="minorHAnsi" w:hAnsi="Garamond" w:cstheme="minorBidi"/>
          <w:szCs w:val="28"/>
        </w:rPr>
        <w:t>årdbegäran</w:t>
      </w:r>
    </w:p>
    <w:p w14:paraId="6B9EA458" w14:textId="77777777" w:rsidR="00D6782F" w:rsidRPr="0003627D" w:rsidRDefault="0003627D" w:rsidP="00586448">
      <w:pPr>
        <w:rPr>
          <w:rFonts w:ascii="Garamond" w:hAnsi="Garamond"/>
          <w:b/>
          <w:sz w:val="24"/>
          <w:szCs w:val="24"/>
          <w:lang w:eastAsia="sv-SE" w:bidi="syr-SY"/>
        </w:rPr>
      </w:pPr>
      <w:r w:rsidRPr="0003627D">
        <w:rPr>
          <w:rFonts w:ascii="Garamond" w:hAnsi="Garamond"/>
          <w:b/>
          <w:sz w:val="24"/>
          <w:szCs w:val="24"/>
          <w:lang w:eastAsia="sv-SE" w:bidi="syr-SY"/>
        </w:rPr>
        <w:t xml:space="preserve">Personnummer: </w:t>
      </w:r>
      <w:r>
        <w:rPr>
          <w:rFonts w:ascii="Garamond" w:hAnsi="Garamond"/>
          <w:b/>
          <w:sz w:val="24"/>
          <w:szCs w:val="24"/>
          <w:lang w:eastAsia="sv-SE" w:bidi="syr-SY"/>
        </w:rPr>
        <w:t>_____________________________________________________________</w:t>
      </w:r>
    </w:p>
    <w:p w14:paraId="4013BF14" w14:textId="72866C96" w:rsidR="0003627D" w:rsidRPr="0003627D" w:rsidRDefault="0003627D" w:rsidP="00586448">
      <w:pPr>
        <w:rPr>
          <w:rFonts w:ascii="Garamond" w:hAnsi="Garamond"/>
          <w:b/>
          <w:sz w:val="24"/>
          <w:szCs w:val="24"/>
          <w:lang w:eastAsia="sv-SE" w:bidi="syr-SY"/>
        </w:rPr>
      </w:pPr>
      <w:r w:rsidRPr="0003627D">
        <w:rPr>
          <w:rFonts w:ascii="Garamond" w:hAnsi="Garamond"/>
          <w:b/>
          <w:sz w:val="24"/>
          <w:szCs w:val="24"/>
          <w:lang w:eastAsia="sv-SE" w:bidi="syr-SY"/>
        </w:rPr>
        <w:t>Klockslag patient</w:t>
      </w:r>
      <w:r w:rsidR="000D1CAB">
        <w:rPr>
          <w:rFonts w:ascii="Garamond" w:hAnsi="Garamond"/>
          <w:b/>
          <w:sz w:val="24"/>
          <w:szCs w:val="24"/>
          <w:lang w:eastAsia="sv-SE" w:bidi="syr-SY"/>
        </w:rPr>
        <w:t xml:space="preserve">, </w:t>
      </w:r>
      <w:r w:rsidRPr="0003627D">
        <w:rPr>
          <w:rFonts w:ascii="Garamond" w:hAnsi="Garamond"/>
          <w:b/>
          <w:sz w:val="24"/>
          <w:szCs w:val="24"/>
          <w:lang w:eastAsia="sv-SE" w:bidi="syr-SY"/>
        </w:rPr>
        <w:t>anhörig</w:t>
      </w:r>
      <w:r w:rsidR="000D1CAB">
        <w:rPr>
          <w:rFonts w:ascii="Garamond" w:hAnsi="Garamond"/>
          <w:b/>
          <w:sz w:val="24"/>
          <w:szCs w:val="24"/>
          <w:lang w:eastAsia="sv-SE" w:bidi="syr-SY"/>
        </w:rPr>
        <w:t xml:space="preserve"> eller </w:t>
      </w:r>
      <w:r w:rsidRPr="0003627D">
        <w:rPr>
          <w:rFonts w:ascii="Garamond" w:hAnsi="Garamond"/>
          <w:b/>
          <w:sz w:val="24"/>
          <w:szCs w:val="24"/>
          <w:lang w:eastAsia="sv-SE" w:bidi="syr-SY"/>
        </w:rPr>
        <w:t xml:space="preserve">omvårdnadspersonal </w:t>
      </w:r>
      <w:proofErr w:type="gramStart"/>
      <w:r w:rsidRPr="0003627D">
        <w:rPr>
          <w:rFonts w:ascii="Garamond" w:hAnsi="Garamond"/>
          <w:b/>
          <w:sz w:val="24"/>
          <w:szCs w:val="24"/>
          <w:lang w:eastAsia="sv-SE" w:bidi="syr-SY"/>
        </w:rPr>
        <w:t>ringer:</w:t>
      </w:r>
      <w:r>
        <w:rPr>
          <w:rFonts w:ascii="Garamond" w:hAnsi="Garamond"/>
          <w:b/>
          <w:sz w:val="24"/>
          <w:szCs w:val="24"/>
          <w:lang w:eastAsia="sv-SE" w:bidi="syr-SY"/>
        </w:rPr>
        <w:t>_</w:t>
      </w:r>
      <w:proofErr w:type="gramEnd"/>
      <w:r>
        <w:rPr>
          <w:rFonts w:ascii="Garamond" w:hAnsi="Garamond"/>
          <w:b/>
          <w:sz w:val="24"/>
          <w:szCs w:val="24"/>
          <w:lang w:eastAsia="sv-SE" w:bidi="syr-SY"/>
        </w:rPr>
        <w:t>________________________</w:t>
      </w:r>
    </w:p>
    <w:p w14:paraId="50962686" w14:textId="77777777" w:rsidR="00D6782F" w:rsidRDefault="0003627D" w:rsidP="00586448">
      <w:pPr>
        <w:rPr>
          <w:rFonts w:ascii="Garamond" w:hAnsi="Garamond"/>
          <w:sz w:val="24"/>
          <w:szCs w:val="24"/>
          <w:lang w:eastAsia="sv-SE" w:bidi="syr-SY"/>
        </w:rPr>
      </w:pPr>
      <w:r>
        <w:rPr>
          <w:rFonts w:ascii="Garamond" w:hAnsi="Garamond"/>
          <w:b/>
          <w:sz w:val="24"/>
          <w:szCs w:val="24"/>
          <w:lang w:eastAsia="sv-SE" w:bidi="syr-SY"/>
        </w:rPr>
        <w:t>Situation (anledning till kontakt):</w:t>
      </w:r>
      <w:r w:rsidRPr="0003627D">
        <w:rPr>
          <w:rFonts w:ascii="Garamond" w:hAnsi="Garamond"/>
          <w:b/>
          <w:sz w:val="24"/>
          <w:szCs w:val="24"/>
          <w:lang w:eastAsia="sv-SE" w:bidi="syr-SY"/>
        </w:rPr>
        <w:t xml:space="preserve"> </w:t>
      </w:r>
      <w:r>
        <w:rPr>
          <w:rFonts w:ascii="Garamond" w:hAnsi="Garamond"/>
          <w:b/>
          <w:sz w:val="24"/>
          <w:szCs w:val="24"/>
          <w:lang w:eastAsia="sv-SE" w:bidi="syr-S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50CEBA" w14:textId="77777777" w:rsidR="0003627D" w:rsidRDefault="0003627D" w:rsidP="0003627D">
      <w:pPr>
        <w:rPr>
          <w:rFonts w:ascii="Garamond" w:hAnsi="Garamond"/>
          <w:sz w:val="24"/>
          <w:szCs w:val="24"/>
          <w:lang w:eastAsia="sv-SE" w:bidi="syr-SY"/>
        </w:rPr>
      </w:pPr>
      <w:r>
        <w:rPr>
          <w:rFonts w:ascii="Garamond" w:hAnsi="Garamond"/>
          <w:b/>
          <w:sz w:val="24"/>
          <w:szCs w:val="24"/>
          <w:lang w:eastAsia="sv-SE" w:bidi="syr-SY"/>
        </w:rPr>
        <w:t>Bakgrund (kortfattad relevant sjukdomshistoria):</w:t>
      </w:r>
      <w:r w:rsidRPr="0003627D">
        <w:rPr>
          <w:rFonts w:ascii="Garamond" w:hAnsi="Garamond"/>
          <w:b/>
          <w:sz w:val="24"/>
          <w:szCs w:val="24"/>
          <w:lang w:eastAsia="sv-SE" w:bidi="syr-SY"/>
        </w:rPr>
        <w:t xml:space="preserve"> </w:t>
      </w:r>
      <w:r>
        <w:rPr>
          <w:rFonts w:ascii="Garamond" w:hAnsi="Garamond"/>
          <w:b/>
          <w:sz w:val="24"/>
          <w:szCs w:val="24"/>
          <w:lang w:eastAsia="sv-SE" w:bidi="syr-S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178C90" w14:textId="3B2167F4" w:rsidR="0003627D" w:rsidRDefault="0003627D" w:rsidP="0003627D">
      <w:pPr>
        <w:rPr>
          <w:rFonts w:ascii="Garamond" w:hAnsi="Garamond"/>
          <w:sz w:val="24"/>
          <w:szCs w:val="24"/>
          <w:lang w:eastAsia="sv-SE" w:bidi="syr-SY"/>
        </w:rPr>
      </w:pPr>
      <w:r>
        <w:rPr>
          <w:rFonts w:ascii="Garamond" w:hAnsi="Garamond"/>
          <w:b/>
          <w:sz w:val="24"/>
          <w:szCs w:val="24"/>
          <w:lang w:eastAsia="sv-SE" w:bidi="syr-SY"/>
        </w:rPr>
        <w:t>Aktuellt (hur är status</w:t>
      </w:r>
      <w:r w:rsidR="000D1CAB">
        <w:rPr>
          <w:rFonts w:ascii="Garamond" w:hAnsi="Garamond"/>
          <w:b/>
          <w:sz w:val="24"/>
          <w:szCs w:val="24"/>
          <w:lang w:eastAsia="sv-SE" w:bidi="syr-SY"/>
        </w:rPr>
        <w:t xml:space="preserve"> och </w:t>
      </w:r>
      <w:r>
        <w:rPr>
          <w:rFonts w:ascii="Garamond" w:hAnsi="Garamond"/>
          <w:b/>
          <w:sz w:val="24"/>
          <w:szCs w:val="24"/>
          <w:lang w:eastAsia="sv-SE" w:bidi="syr-SY"/>
        </w:rPr>
        <w:t>bedömnin</w:t>
      </w:r>
      <w:r w:rsidR="00AB4AB8">
        <w:rPr>
          <w:rFonts w:ascii="Garamond" w:hAnsi="Garamond"/>
          <w:b/>
          <w:sz w:val="24"/>
          <w:szCs w:val="24"/>
          <w:lang w:eastAsia="sv-SE" w:bidi="syr-SY"/>
        </w:rPr>
        <w:t>g</w:t>
      </w:r>
      <w:r>
        <w:rPr>
          <w:rFonts w:ascii="Garamond" w:hAnsi="Garamond"/>
          <w:b/>
          <w:sz w:val="24"/>
          <w:szCs w:val="24"/>
          <w:lang w:eastAsia="sv-SE" w:bidi="syr-SY"/>
        </w:rPr>
        <w:t>):</w:t>
      </w:r>
      <w:r w:rsidRPr="0003627D">
        <w:rPr>
          <w:rFonts w:ascii="Garamond" w:hAnsi="Garamond"/>
          <w:b/>
          <w:sz w:val="24"/>
          <w:szCs w:val="24"/>
          <w:lang w:eastAsia="sv-SE" w:bidi="syr-SY"/>
        </w:rPr>
        <w:t xml:space="preserve"> </w:t>
      </w:r>
      <w:r>
        <w:rPr>
          <w:rFonts w:ascii="Garamond" w:hAnsi="Garamond"/>
          <w:b/>
          <w:sz w:val="24"/>
          <w:szCs w:val="24"/>
          <w:lang w:eastAsia="sv-SE" w:bidi="syr-S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7845BB" w14:textId="48ECC6B6" w:rsidR="00AB4AB8" w:rsidRDefault="00AB4AB8" w:rsidP="00AB4AB8">
      <w:pPr>
        <w:rPr>
          <w:rFonts w:ascii="Garamond" w:hAnsi="Garamond"/>
          <w:b/>
          <w:sz w:val="24"/>
          <w:szCs w:val="24"/>
          <w:lang w:eastAsia="sv-SE" w:bidi="syr-SY"/>
        </w:rPr>
      </w:pPr>
      <w:r>
        <w:rPr>
          <w:rFonts w:ascii="Garamond" w:hAnsi="Garamond"/>
          <w:b/>
          <w:sz w:val="24"/>
          <w:szCs w:val="24"/>
          <w:lang w:eastAsia="sv-SE" w:bidi="syr-SY"/>
        </w:rPr>
        <w:t>Rekommendation (</w:t>
      </w:r>
      <w:r w:rsidR="000D1CAB">
        <w:rPr>
          <w:rFonts w:ascii="Garamond" w:hAnsi="Garamond"/>
          <w:b/>
          <w:sz w:val="24"/>
          <w:szCs w:val="24"/>
          <w:lang w:eastAsia="sv-SE" w:bidi="syr-SY"/>
        </w:rPr>
        <w:t>å</w:t>
      </w:r>
      <w:r>
        <w:rPr>
          <w:rFonts w:ascii="Garamond" w:hAnsi="Garamond"/>
          <w:b/>
          <w:sz w:val="24"/>
          <w:szCs w:val="24"/>
          <w:lang w:eastAsia="sv-SE" w:bidi="syr-SY"/>
        </w:rPr>
        <w:t>tgärd</w:t>
      </w:r>
      <w:r w:rsidR="000D1CAB">
        <w:rPr>
          <w:rFonts w:ascii="Garamond" w:hAnsi="Garamond"/>
          <w:b/>
          <w:sz w:val="24"/>
          <w:szCs w:val="24"/>
          <w:lang w:eastAsia="sv-SE" w:bidi="syr-SY"/>
        </w:rPr>
        <w:t xml:space="preserve">, </w:t>
      </w:r>
      <w:r>
        <w:rPr>
          <w:rFonts w:ascii="Garamond" w:hAnsi="Garamond"/>
          <w:b/>
          <w:sz w:val="24"/>
          <w:szCs w:val="24"/>
          <w:lang w:eastAsia="sv-SE" w:bidi="syr-SY"/>
        </w:rPr>
        <w:t>tidsram</w:t>
      </w:r>
      <w:r w:rsidR="000D1CAB">
        <w:rPr>
          <w:rFonts w:ascii="Garamond" w:hAnsi="Garamond"/>
          <w:b/>
          <w:sz w:val="24"/>
          <w:szCs w:val="24"/>
          <w:lang w:eastAsia="sv-SE" w:bidi="syr-SY"/>
        </w:rPr>
        <w:t xml:space="preserve"> och </w:t>
      </w:r>
      <w:r>
        <w:rPr>
          <w:rFonts w:ascii="Garamond" w:hAnsi="Garamond"/>
          <w:b/>
          <w:sz w:val="24"/>
          <w:szCs w:val="24"/>
          <w:lang w:eastAsia="sv-SE" w:bidi="syr-SY"/>
        </w:rPr>
        <w:t>återkoppling):</w:t>
      </w:r>
      <w:r w:rsidRPr="0003627D">
        <w:rPr>
          <w:rFonts w:ascii="Garamond" w:hAnsi="Garamond"/>
          <w:b/>
          <w:sz w:val="24"/>
          <w:szCs w:val="24"/>
          <w:lang w:eastAsia="sv-SE" w:bidi="syr-SY"/>
        </w:rPr>
        <w:t xml:space="preserve"> </w:t>
      </w:r>
      <w:r>
        <w:rPr>
          <w:rFonts w:ascii="Garamond" w:hAnsi="Garamond"/>
          <w:b/>
          <w:sz w:val="24"/>
          <w:szCs w:val="24"/>
          <w:lang w:eastAsia="sv-SE" w:bidi="syr-S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17F379" w14:textId="77777777" w:rsidR="001914D9" w:rsidRDefault="001914D9" w:rsidP="00AB4AB8">
      <w:pPr>
        <w:rPr>
          <w:rFonts w:ascii="Garamond" w:hAnsi="Garamond"/>
          <w:b/>
          <w:sz w:val="24"/>
          <w:szCs w:val="24"/>
          <w:lang w:eastAsia="sv-SE" w:bidi="syr-SY"/>
        </w:rPr>
      </w:pPr>
    </w:p>
    <w:p w14:paraId="0EE428F3" w14:textId="77777777" w:rsidR="001914D9" w:rsidRPr="001914D9" w:rsidRDefault="001914D9" w:rsidP="00AB4AB8">
      <w:pPr>
        <w:rPr>
          <w:rFonts w:ascii="Garamond" w:hAnsi="Garamond"/>
          <w:b/>
          <w:sz w:val="28"/>
          <w:szCs w:val="28"/>
          <w:lang w:eastAsia="sv-SE" w:bidi="syr-SY"/>
        </w:rPr>
      </w:pPr>
      <w:r w:rsidRPr="001914D9">
        <w:rPr>
          <w:rFonts w:ascii="Garamond" w:hAnsi="Garamond"/>
          <w:b/>
          <w:sz w:val="28"/>
          <w:szCs w:val="28"/>
          <w:lang w:eastAsia="sv-SE" w:bidi="syr-SY"/>
        </w:rPr>
        <w:lastRenderedPageBreak/>
        <w:t>Dokumentation av åtgärder</w:t>
      </w:r>
    </w:p>
    <w:p w14:paraId="6203AA66" w14:textId="77777777" w:rsidR="001914D9" w:rsidRDefault="001914D9" w:rsidP="00AB4AB8">
      <w:pPr>
        <w:rPr>
          <w:rFonts w:ascii="Garamond" w:hAnsi="Garamond"/>
          <w:b/>
          <w:sz w:val="24"/>
          <w:szCs w:val="24"/>
          <w:lang w:eastAsia="sv-SE" w:bidi="syr-SY"/>
        </w:rPr>
      </w:pPr>
    </w:p>
    <w:p w14:paraId="41ACF245" w14:textId="77777777" w:rsidR="001914D9" w:rsidRPr="0003627D" w:rsidRDefault="001914D9" w:rsidP="001914D9">
      <w:pPr>
        <w:rPr>
          <w:rFonts w:ascii="Garamond" w:hAnsi="Garamond"/>
          <w:b/>
          <w:sz w:val="24"/>
          <w:szCs w:val="24"/>
          <w:lang w:eastAsia="sv-SE" w:bidi="syr-SY"/>
        </w:rPr>
      </w:pPr>
      <w:r w:rsidRPr="0003627D">
        <w:rPr>
          <w:rFonts w:ascii="Garamond" w:hAnsi="Garamond"/>
          <w:b/>
          <w:sz w:val="24"/>
          <w:szCs w:val="24"/>
          <w:lang w:eastAsia="sv-SE" w:bidi="syr-SY"/>
        </w:rPr>
        <w:t xml:space="preserve">Personnummer: </w:t>
      </w:r>
      <w:r>
        <w:rPr>
          <w:rFonts w:ascii="Garamond" w:hAnsi="Garamond"/>
          <w:b/>
          <w:sz w:val="24"/>
          <w:szCs w:val="24"/>
          <w:lang w:eastAsia="sv-SE" w:bidi="syr-SY"/>
        </w:rPr>
        <w:t>_____________________________________________________________</w:t>
      </w:r>
    </w:p>
    <w:p w14:paraId="22D70FBE" w14:textId="77777777" w:rsidR="001914D9" w:rsidRDefault="001914D9" w:rsidP="00AB4AB8">
      <w:pPr>
        <w:rPr>
          <w:rFonts w:ascii="Garamond" w:hAnsi="Garamond"/>
          <w:b/>
          <w:sz w:val="24"/>
          <w:szCs w:val="24"/>
          <w:lang w:eastAsia="sv-SE" w:bidi="syr-SY"/>
        </w:rPr>
      </w:pPr>
      <w:proofErr w:type="gramStart"/>
      <w:r w:rsidRPr="0003627D">
        <w:rPr>
          <w:rFonts w:ascii="Garamond" w:hAnsi="Garamond"/>
          <w:b/>
          <w:sz w:val="24"/>
          <w:szCs w:val="24"/>
          <w:lang w:eastAsia="sv-SE" w:bidi="syr-SY"/>
        </w:rPr>
        <w:t>Klockslag:</w:t>
      </w:r>
      <w:r>
        <w:rPr>
          <w:rFonts w:ascii="Garamond" w:hAnsi="Garamond"/>
          <w:b/>
          <w:sz w:val="24"/>
          <w:szCs w:val="24"/>
          <w:lang w:eastAsia="sv-SE" w:bidi="syr-SY"/>
        </w:rPr>
        <w:t>_</w:t>
      </w:r>
      <w:proofErr w:type="gramEnd"/>
      <w:r>
        <w:rPr>
          <w:rFonts w:ascii="Garamond" w:hAnsi="Garamond"/>
          <w:b/>
          <w:sz w:val="24"/>
          <w:szCs w:val="24"/>
          <w:lang w:eastAsia="sv-SE" w:bidi="syr-SY"/>
        </w:rPr>
        <w:t>_________________________________________________________________</w:t>
      </w:r>
    </w:p>
    <w:p w14:paraId="2F83BB39" w14:textId="77777777" w:rsidR="001914D9" w:rsidRDefault="001914D9" w:rsidP="001914D9">
      <w:pPr>
        <w:rPr>
          <w:rFonts w:ascii="Garamond" w:hAnsi="Garamond"/>
          <w:b/>
          <w:sz w:val="24"/>
          <w:szCs w:val="24"/>
          <w:lang w:eastAsia="sv-SE" w:bidi="syr-SY"/>
        </w:rPr>
      </w:pPr>
      <w:r>
        <w:rPr>
          <w:rFonts w:ascii="Garamond" w:hAnsi="Garamond"/>
          <w:b/>
          <w:sz w:val="24"/>
          <w:szCs w:val="24"/>
          <w:lang w:eastAsia="sv-SE" w:bidi="syr-SY"/>
        </w:rPr>
        <w:t>KVÅ-kod___________________________________________________________________</w:t>
      </w:r>
    </w:p>
    <w:p w14:paraId="6BB25352" w14:textId="77777777" w:rsidR="00B148CC" w:rsidRDefault="00B148CC" w:rsidP="001914D9">
      <w:pPr>
        <w:rPr>
          <w:rFonts w:ascii="Garamond" w:hAnsi="Garamond"/>
          <w:b/>
          <w:sz w:val="24"/>
          <w:szCs w:val="24"/>
          <w:lang w:eastAsia="sv-SE" w:bidi="syr-SY"/>
        </w:rPr>
      </w:pPr>
      <w:r>
        <w:rPr>
          <w:rFonts w:ascii="Garamond" w:hAnsi="Garamond"/>
          <w:b/>
          <w:sz w:val="24"/>
          <w:szCs w:val="24"/>
          <w:lang w:eastAsia="sv-SE" w:bidi="syr-SY"/>
        </w:rPr>
        <w:t xml:space="preserve">Namn och </w:t>
      </w:r>
      <w:r w:rsidR="00F84D80">
        <w:rPr>
          <w:rFonts w:ascii="Garamond" w:hAnsi="Garamond"/>
          <w:b/>
          <w:sz w:val="24"/>
          <w:szCs w:val="24"/>
          <w:lang w:eastAsia="sv-SE" w:bidi="syr-SY"/>
        </w:rPr>
        <w:t>yrkestitel</w:t>
      </w:r>
      <w:r>
        <w:rPr>
          <w:rFonts w:ascii="Garamond" w:hAnsi="Garamond"/>
          <w:b/>
          <w:sz w:val="24"/>
          <w:szCs w:val="24"/>
          <w:lang w:eastAsia="sv-SE" w:bidi="syr-SY"/>
        </w:rPr>
        <w:t>_________________________________________________________</w:t>
      </w:r>
      <w:r w:rsidR="00F84D80">
        <w:rPr>
          <w:rFonts w:ascii="Garamond" w:hAnsi="Garamond"/>
          <w:b/>
          <w:sz w:val="24"/>
          <w:szCs w:val="24"/>
          <w:lang w:eastAsia="sv-SE" w:bidi="syr-SY"/>
        </w:rPr>
        <w:t>_</w:t>
      </w:r>
    </w:p>
    <w:p w14:paraId="333353EC" w14:textId="77777777" w:rsidR="001914D9" w:rsidRDefault="001914D9" w:rsidP="001914D9">
      <w:pPr>
        <w:rPr>
          <w:rFonts w:ascii="Garamond" w:hAnsi="Garamond"/>
          <w:b/>
          <w:sz w:val="24"/>
          <w:szCs w:val="24"/>
          <w:lang w:eastAsia="sv-SE" w:bidi="syr-SY"/>
        </w:rPr>
      </w:pPr>
    </w:p>
    <w:p w14:paraId="53274433" w14:textId="77777777" w:rsidR="001914D9" w:rsidRDefault="001914D9" w:rsidP="001914D9">
      <w:pPr>
        <w:rPr>
          <w:rFonts w:ascii="Garamond" w:hAnsi="Garamond"/>
          <w:sz w:val="24"/>
          <w:szCs w:val="24"/>
          <w:lang w:eastAsia="sv-SE" w:bidi="syr-SY"/>
        </w:rPr>
      </w:pPr>
      <w:r>
        <w:rPr>
          <w:rFonts w:ascii="Garamond" w:hAnsi="Garamond"/>
          <w:b/>
          <w:sz w:val="24"/>
          <w:szCs w:val="24"/>
          <w:lang w:eastAsia="sv-SE" w:bidi="syr-SY"/>
        </w:rPr>
        <w:t>Hur: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702C99" w14:textId="77777777" w:rsidR="001914D9" w:rsidRDefault="001914D9" w:rsidP="001914D9">
      <w:pPr>
        <w:rPr>
          <w:rFonts w:ascii="Garamond" w:hAnsi="Garamond"/>
          <w:sz w:val="24"/>
          <w:szCs w:val="24"/>
          <w:lang w:eastAsia="sv-SE" w:bidi="syr-SY"/>
        </w:rPr>
      </w:pPr>
    </w:p>
    <w:p w14:paraId="7E6BBBC6" w14:textId="77777777" w:rsidR="001914D9" w:rsidRDefault="001914D9" w:rsidP="001914D9">
      <w:pPr>
        <w:rPr>
          <w:rFonts w:ascii="Garamond" w:hAnsi="Garamond"/>
          <w:sz w:val="24"/>
          <w:szCs w:val="24"/>
          <w:lang w:eastAsia="sv-SE" w:bidi="syr-SY"/>
        </w:rPr>
      </w:pPr>
      <w:r>
        <w:rPr>
          <w:rFonts w:ascii="Garamond" w:hAnsi="Garamond"/>
          <w:b/>
          <w:sz w:val="24"/>
          <w:szCs w:val="24"/>
          <w:lang w:eastAsia="sv-SE" w:bidi="syr-SY"/>
        </w:rPr>
        <w:t>Resultat: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329BA">
        <w:rPr>
          <w:rFonts w:ascii="Garamond" w:hAnsi="Garamond"/>
          <w:b/>
          <w:sz w:val="24"/>
          <w:szCs w:val="24"/>
          <w:lang w:eastAsia="sv-SE" w:bidi="syr-SY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60FA51A" w14:textId="77777777" w:rsidR="001914D9" w:rsidRDefault="001914D9" w:rsidP="00AB4AB8">
      <w:pPr>
        <w:rPr>
          <w:rFonts w:ascii="Garamond" w:hAnsi="Garamond"/>
          <w:b/>
          <w:sz w:val="24"/>
          <w:szCs w:val="24"/>
          <w:lang w:eastAsia="sv-SE" w:bidi="syr-SY"/>
        </w:rPr>
      </w:pPr>
    </w:p>
    <w:p w14:paraId="213D87D3" w14:textId="77777777" w:rsidR="00586448" w:rsidRPr="00586448" w:rsidRDefault="00586448" w:rsidP="00586448">
      <w:pPr>
        <w:jc w:val="center"/>
        <w:rPr>
          <w:rFonts w:ascii="Garamond" w:hAnsi="Garamond"/>
          <w:sz w:val="24"/>
          <w:szCs w:val="24"/>
          <w:lang w:eastAsia="sv-SE" w:bidi="syr-SY"/>
        </w:rPr>
      </w:pPr>
    </w:p>
    <w:sectPr w:rsidR="00586448" w:rsidRPr="00586448" w:rsidSect="00A132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5" w:footer="55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6A330" w14:textId="77777777" w:rsidR="009E16AE" w:rsidRDefault="009E16AE" w:rsidP="00432709">
      <w:pPr>
        <w:spacing w:after="0"/>
      </w:pPr>
      <w:r>
        <w:separator/>
      </w:r>
    </w:p>
  </w:endnote>
  <w:endnote w:type="continuationSeparator" w:id="0">
    <w:p w14:paraId="0C1BD1D0" w14:textId="77777777" w:rsidR="009E16AE" w:rsidRDefault="009E16AE" w:rsidP="004327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5E580" w14:textId="77777777" w:rsidR="00D914F3" w:rsidRDefault="00D914F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1BFDC" w14:textId="77777777" w:rsidR="00586448" w:rsidRDefault="00586448">
    <w:pPr>
      <w:pStyle w:val="Sidfot"/>
    </w:pPr>
    <w:r w:rsidRPr="00DE29ED">
      <w:rPr>
        <w:rFonts w:cs="Arial"/>
        <w:noProof/>
        <w:sz w:val="14"/>
        <w:szCs w:val="14"/>
      </w:rPr>
      <w:drawing>
        <wp:anchor distT="0" distB="0" distL="114300" distR="114300" simplePos="0" relativeHeight="251667456" behindDoc="1" locked="1" layoutInCell="1" allowOverlap="0" wp14:anchorId="294FDF46" wp14:editId="78354117">
          <wp:simplePos x="0" y="0"/>
          <wp:positionH relativeFrom="margin">
            <wp:posOffset>-253365</wp:posOffset>
          </wp:positionH>
          <wp:positionV relativeFrom="page">
            <wp:posOffset>10186670</wp:posOffset>
          </wp:positionV>
          <wp:extent cx="6263640" cy="302260"/>
          <wp:effectExtent l="0" t="0" r="3810" b="254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derkoping_dek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302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2BF8" w14:textId="77777777" w:rsidR="00B4345D" w:rsidRPr="00DE29ED" w:rsidRDefault="00B4345D" w:rsidP="00586448">
    <w:pPr>
      <w:pStyle w:val="Sidfot"/>
      <w:tabs>
        <w:tab w:val="clear" w:pos="4536"/>
        <w:tab w:val="clear" w:pos="9072"/>
        <w:tab w:val="left" w:pos="5139"/>
      </w:tabs>
      <w:jc w:val="both"/>
      <w:rPr>
        <w:sz w:val="14"/>
        <w:szCs w:val="14"/>
      </w:rPr>
    </w:pPr>
    <w:r w:rsidRPr="00DE29ED">
      <w:rPr>
        <w:rFonts w:cs="Arial"/>
        <w:noProof/>
        <w:sz w:val="14"/>
        <w:szCs w:val="14"/>
      </w:rPr>
      <w:drawing>
        <wp:anchor distT="0" distB="0" distL="114300" distR="114300" simplePos="0" relativeHeight="251665408" behindDoc="1" locked="1" layoutInCell="1" allowOverlap="0" wp14:anchorId="2C796290" wp14:editId="47C6EBD4">
          <wp:simplePos x="0" y="0"/>
          <wp:positionH relativeFrom="page">
            <wp:align>center</wp:align>
          </wp:positionH>
          <wp:positionV relativeFrom="page">
            <wp:posOffset>10191750</wp:posOffset>
          </wp:positionV>
          <wp:extent cx="6263640" cy="302260"/>
          <wp:effectExtent l="0" t="0" r="3810" b="2540"/>
          <wp:wrapNone/>
          <wp:docPr id="8" name="Bild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derkoping_dek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302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6448"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07807" w14:textId="77777777" w:rsidR="009E16AE" w:rsidRDefault="009E16AE" w:rsidP="00432709">
      <w:pPr>
        <w:spacing w:after="0"/>
      </w:pPr>
      <w:r>
        <w:separator/>
      </w:r>
    </w:p>
  </w:footnote>
  <w:footnote w:type="continuationSeparator" w:id="0">
    <w:p w14:paraId="714C8788" w14:textId="77777777" w:rsidR="009E16AE" w:rsidRDefault="009E16AE" w:rsidP="004327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238C5" w14:textId="77777777" w:rsidR="00D914F3" w:rsidRDefault="00D914F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946F7" w14:textId="77777777" w:rsidR="00B4345D" w:rsidRDefault="00586448" w:rsidP="00061202">
    <w:pPr>
      <w:pStyle w:val="Sidhuvud"/>
      <w:rPr>
        <w:rStyle w:val="Sidnummer"/>
      </w:rPr>
    </w:pPr>
    <w:r w:rsidRPr="00E058B6">
      <w:rPr>
        <w:rFonts w:asciiTheme="minorBidi" w:hAnsiTheme="minorBidi" w:cstheme="minorBidi"/>
        <w:noProof/>
      </w:rPr>
      <w:drawing>
        <wp:anchor distT="0" distB="0" distL="114300" distR="114300" simplePos="0" relativeHeight="251669504" behindDoc="0" locked="1" layoutInCell="1" allowOverlap="0" wp14:anchorId="0F38F59E" wp14:editId="17336254">
          <wp:simplePos x="0" y="0"/>
          <wp:positionH relativeFrom="margin">
            <wp:posOffset>-473075</wp:posOffset>
          </wp:positionH>
          <wp:positionV relativeFrom="page">
            <wp:posOffset>269240</wp:posOffset>
          </wp:positionV>
          <wp:extent cx="1155700" cy="730885"/>
          <wp:effectExtent l="0" t="0" r="635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derkoping.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700" cy="73088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345D">
      <w:tab/>
    </w:r>
    <w:r w:rsidR="00B4345D">
      <w:tab/>
    </w:r>
    <w:r w:rsidR="00B4345D">
      <w:rPr>
        <w:rStyle w:val="Sidnummer"/>
      </w:rPr>
      <w:fldChar w:fldCharType="begin"/>
    </w:r>
    <w:r w:rsidR="00B4345D">
      <w:rPr>
        <w:rStyle w:val="Sidnummer"/>
      </w:rPr>
      <w:instrText xml:space="preserve"> PAGE </w:instrText>
    </w:r>
    <w:r w:rsidR="00B4345D">
      <w:rPr>
        <w:rStyle w:val="Sidnummer"/>
      </w:rPr>
      <w:fldChar w:fldCharType="separate"/>
    </w:r>
    <w:r w:rsidR="00D6782F">
      <w:rPr>
        <w:rStyle w:val="Sidnummer"/>
        <w:noProof/>
      </w:rPr>
      <w:t>2</w:t>
    </w:r>
    <w:r w:rsidR="00B4345D">
      <w:rPr>
        <w:rStyle w:val="Sidnummer"/>
      </w:rPr>
      <w:fldChar w:fldCharType="end"/>
    </w:r>
    <w:r w:rsidR="00B4345D">
      <w:rPr>
        <w:rStyle w:val="Sidnummer"/>
      </w:rPr>
      <w:t xml:space="preserve"> (</w:t>
    </w:r>
    <w:r w:rsidR="00B4345D">
      <w:rPr>
        <w:rStyle w:val="Sidnummer"/>
      </w:rPr>
      <w:fldChar w:fldCharType="begin"/>
    </w:r>
    <w:r w:rsidR="00B4345D">
      <w:rPr>
        <w:rStyle w:val="Sidnummer"/>
      </w:rPr>
      <w:instrText xml:space="preserve"> NUMPAGES </w:instrText>
    </w:r>
    <w:r w:rsidR="00B4345D">
      <w:rPr>
        <w:rStyle w:val="Sidnummer"/>
      </w:rPr>
      <w:fldChar w:fldCharType="separate"/>
    </w:r>
    <w:r w:rsidR="00E94A90">
      <w:rPr>
        <w:rStyle w:val="Sidnummer"/>
        <w:noProof/>
      </w:rPr>
      <w:t>1</w:t>
    </w:r>
    <w:r w:rsidR="00B4345D">
      <w:rPr>
        <w:rStyle w:val="Sidnummer"/>
      </w:rPr>
      <w:fldChar w:fldCharType="end"/>
    </w:r>
    <w:r w:rsidR="00B4345D">
      <w:rPr>
        <w:rStyle w:val="Sidnummer"/>
      </w:rPr>
      <w:t>)</w:t>
    </w:r>
  </w:p>
  <w:p w14:paraId="7FB4675D" w14:textId="77777777" w:rsidR="00A132DD" w:rsidRDefault="00A132DD" w:rsidP="00061202">
    <w:pPr>
      <w:pStyle w:val="Sidhuvud"/>
      <w:rPr>
        <w:rStyle w:val="Sidnummer"/>
      </w:rPr>
    </w:pPr>
  </w:p>
  <w:p w14:paraId="46EE61E1" w14:textId="77777777" w:rsidR="00A132DD" w:rsidRDefault="00A132DD" w:rsidP="00061202">
    <w:pPr>
      <w:pStyle w:val="Sidhuvud"/>
      <w:rPr>
        <w:rStyle w:val="Sidnummer"/>
      </w:rPr>
    </w:pPr>
  </w:p>
  <w:p w14:paraId="422DE1C2" w14:textId="77777777" w:rsidR="00A132DD" w:rsidRDefault="00A132DD" w:rsidP="00061202">
    <w:pPr>
      <w:pStyle w:val="Sidhuvud"/>
      <w:rPr>
        <w:rStyle w:val="Sidnummer"/>
      </w:rPr>
    </w:pPr>
  </w:p>
  <w:p w14:paraId="753AB454" w14:textId="77777777" w:rsidR="00A132DD" w:rsidRDefault="00A132DD" w:rsidP="00061202">
    <w:pPr>
      <w:pStyle w:val="Sidhuvud"/>
      <w:rPr>
        <w:rStyle w:val="Sidnummer"/>
      </w:rPr>
    </w:pPr>
  </w:p>
  <w:p w14:paraId="6824E716" w14:textId="77777777" w:rsidR="00A132DD" w:rsidRPr="00061202" w:rsidRDefault="00A132DD" w:rsidP="0006120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38" w:type="dxa"/>
      <w:tblInd w:w="12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1276"/>
      <w:gridCol w:w="2349"/>
      <w:gridCol w:w="1903"/>
    </w:tblGrid>
    <w:tr w:rsidR="00B4345D" w:rsidRPr="009207D7" w14:paraId="2A5BA1C3" w14:textId="77777777" w:rsidTr="0051751E">
      <w:trPr>
        <w:trHeight w:hRule="exact" w:val="1134"/>
      </w:trPr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514EC72" w14:textId="77777777" w:rsidR="00B4345D" w:rsidRPr="00295D99" w:rsidRDefault="00B4345D" w:rsidP="00B4345D">
          <w:pPr>
            <w:autoSpaceDE w:val="0"/>
            <w:autoSpaceDN w:val="0"/>
            <w:adjustRightInd w:val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295D99">
            <w:rPr>
              <w:rFonts w:ascii="Arial" w:hAnsi="Arial" w:cs="Arial"/>
              <w:b/>
              <w:color w:val="000000"/>
              <w:sz w:val="20"/>
              <w:szCs w:val="20"/>
            </w:rPr>
            <w:t>Dokumentansvarig;</w:t>
          </w:r>
        </w:p>
        <w:p w14:paraId="7EBF8F3A" w14:textId="27549E1D" w:rsidR="00B4345D" w:rsidRPr="00295D99" w:rsidRDefault="00A675BA" w:rsidP="00F000D0">
          <w:pPr>
            <w:tabs>
              <w:tab w:val="right" w:pos="2194"/>
            </w:tabs>
            <w:autoSpaceDE w:val="0"/>
            <w:autoSpaceDN w:val="0"/>
            <w:adjustRightInd w:val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>MAS</w:t>
          </w:r>
          <w:r w:rsidR="00F000D0" w:rsidRPr="00295D99">
            <w:rPr>
              <w:rFonts w:ascii="Arial" w:hAnsi="Arial" w:cs="Arial"/>
              <w:color w:val="000000"/>
              <w:sz w:val="20"/>
              <w:szCs w:val="20"/>
            </w:rPr>
            <w:tab/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5E69EA8" w14:textId="77777777" w:rsidR="00B4345D" w:rsidRPr="00295D99" w:rsidRDefault="00B4345D" w:rsidP="00B4345D">
          <w:pPr>
            <w:autoSpaceDE w:val="0"/>
            <w:autoSpaceDN w:val="0"/>
            <w:adjustRightInd w:val="0"/>
            <w:rPr>
              <w:rFonts w:ascii="Arial" w:hAnsi="Arial" w:cs="Arial"/>
              <w:color w:val="000000"/>
              <w:sz w:val="20"/>
              <w:szCs w:val="20"/>
            </w:rPr>
          </w:pPr>
          <w:r w:rsidRPr="00295D99">
            <w:rPr>
              <w:rFonts w:ascii="Arial" w:hAnsi="Arial" w:cs="Arial"/>
              <w:b/>
              <w:color w:val="000000"/>
              <w:sz w:val="20"/>
              <w:szCs w:val="20"/>
            </w:rPr>
            <w:t>Dok.nr./</w:t>
          </w:r>
          <w:r w:rsidRPr="00295D99">
            <w:rPr>
              <w:rFonts w:ascii="Arial" w:hAnsi="Arial" w:cs="Arial"/>
              <w:b/>
              <w:color w:val="000000"/>
              <w:sz w:val="20"/>
              <w:szCs w:val="20"/>
            </w:rPr>
            <w:br/>
            <w:t>Förvalt.</w:t>
          </w:r>
          <w:r w:rsidRPr="00295D99">
            <w:rPr>
              <w:rFonts w:ascii="Arial" w:hAnsi="Arial" w:cs="Arial"/>
              <w:b/>
              <w:color w:val="000000"/>
              <w:sz w:val="20"/>
              <w:szCs w:val="20"/>
            </w:rPr>
            <w:br/>
          </w:r>
          <w:proofErr w:type="spellStart"/>
          <w:r w:rsidRPr="00295D99">
            <w:rPr>
              <w:rFonts w:ascii="Arial" w:hAnsi="Arial" w:cs="Arial"/>
              <w:color w:val="000000"/>
              <w:sz w:val="20"/>
              <w:szCs w:val="20"/>
            </w:rPr>
            <w:t>xx-x</w:t>
          </w:r>
          <w:proofErr w:type="spellEnd"/>
          <w:r w:rsidRPr="00295D99">
            <w:rPr>
              <w:rFonts w:ascii="Arial" w:hAnsi="Arial" w:cs="Arial"/>
              <w:color w:val="000000"/>
              <w:sz w:val="20"/>
              <w:szCs w:val="20"/>
            </w:rPr>
            <w:t xml:space="preserve"> / SOC</w:t>
          </w:r>
        </w:p>
      </w:tc>
      <w:tc>
        <w:tcPr>
          <w:tcW w:w="425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B614CCD" w14:textId="77777777" w:rsidR="00D01F56" w:rsidRPr="00295D99" w:rsidRDefault="00B4345D" w:rsidP="00D01F56">
          <w:pPr>
            <w:autoSpaceDE w:val="0"/>
            <w:autoSpaceDN w:val="0"/>
            <w:adjustRightInd w:val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295D99">
            <w:rPr>
              <w:rFonts w:ascii="Arial" w:hAnsi="Arial" w:cs="Arial"/>
              <w:b/>
              <w:color w:val="000000"/>
              <w:sz w:val="20"/>
              <w:szCs w:val="20"/>
            </w:rPr>
            <w:t>Dokumentnamn;</w:t>
          </w:r>
        </w:p>
        <w:p w14:paraId="6ECC3008" w14:textId="1B8D4CA5" w:rsidR="00B4345D" w:rsidRPr="00295D99" w:rsidRDefault="00CF05F0" w:rsidP="00D6782F">
          <w:pPr>
            <w:autoSpaceDE w:val="0"/>
            <w:autoSpaceDN w:val="0"/>
            <w:adjustRightInd w:val="0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>Mall</w:t>
          </w:r>
          <w:r w:rsidR="0003627D">
            <w:rPr>
              <w:rFonts w:ascii="Arial" w:hAnsi="Arial" w:cs="Arial"/>
              <w:color w:val="000000"/>
              <w:sz w:val="20"/>
              <w:szCs w:val="20"/>
            </w:rPr>
            <w:t xml:space="preserve"> för dokumentation vid driftstopp</w:t>
          </w:r>
          <w:r w:rsidR="00A845CA">
            <w:rPr>
              <w:rFonts w:ascii="Arial" w:hAnsi="Arial" w:cs="Arial"/>
              <w:color w:val="000000"/>
              <w:sz w:val="20"/>
              <w:szCs w:val="20"/>
            </w:rPr>
            <w:t xml:space="preserve"> </w:t>
          </w:r>
          <w:r w:rsidR="00D914F3">
            <w:rPr>
              <w:rFonts w:ascii="Arial" w:hAnsi="Arial" w:cs="Arial"/>
              <w:color w:val="000000"/>
              <w:sz w:val="20"/>
              <w:szCs w:val="20"/>
            </w:rPr>
            <w:t>vid</w:t>
          </w:r>
        </w:p>
      </w:tc>
    </w:tr>
    <w:tr w:rsidR="00B4345D" w:rsidRPr="009207D7" w14:paraId="108F7DAD" w14:textId="77777777" w:rsidTr="00F000D0">
      <w:trPr>
        <w:trHeight w:hRule="exact" w:val="1134"/>
      </w:trPr>
      <w:tc>
        <w:tcPr>
          <w:tcW w:w="368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8597D40" w14:textId="391C3FD6" w:rsidR="00B4345D" w:rsidRPr="00295D99" w:rsidRDefault="00B4345D" w:rsidP="00B4345D">
          <w:pPr>
            <w:autoSpaceDE w:val="0"/>
            <w:autoSpaceDN w:val="0"/>
            <w:adjustRightInd w:val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295D99">
            <w:rPr>
              <w:rFonts w:ascii="Arial" w:hAnsi="Arial" w:cs="Arial"/>
              <w:b/>
              <w:color w:val="000000"/>
              <w:sz w:val="20"/>
              <w:szCs w:val="20"/>
            </w:rPr>
            <w:t>Upprättad/reviderad av;</w:t>
          </w:r>
          <w:r w:rsidRPr="00295D99">
            <w:rPr>
              <w:rFonts w:ascii="Arial" w:hAnsi="Arial" w:cs="Arial"/>
              <w:b/>
              <w:color w:val="000000"/>
              <w:sz w:val="20"/>
              <w:szCs w:val="20"/>
            </w:rPr>
            <w:br/>
          </w:r>
          <w:r w:rsidR="000D1CAB">
            <w:rPr>
              <w:rFonts w:ascii="Arial" w:hAnsi="Arial" w:cs="Arial"/>
              <w:color w:val="000000"/>
              <w:sz w:val="20"/>
              <w:szCs w:val="20"/>
            </w:rPr>
            <w:t>Åsa Dahlholm, MAS</w:t>
          </w:r>
          <w:r w:rsidRPr="00295D99">
            <w:rPr>
              <w:rFonts w:ascii="Arial" w:hAnsi="Arial" w:cs="Arial"/>
              <w:color w:val="000000"/>
              <w:sz w:val="20"/>
              <w:szCs w:val="20"/>
            </w:rPr>
            <w:t xml:space="preserve"> </w:t>
          </w:r>
        </w:p>
        <w:p w14:paraId="3C26B7B3" w14:textId="77777777" w:rsidR="00B4345D" w:rsidRPr="00295D99" w:rsidRDefault="00B4345D" w:rsidP="00F000D0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</w:p>
      </w:tc>
      <w:tc>
        <w:tcPr>
          <w:tcW w:w="23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4621164" w14:textId="77777777" w:rsidR="00B4345D" w:rsidRPr="00295D99" w:rsidRDefault="00B4345D" w:rsidP="00B4345D">
          <w:pPr>
            <w:autoSpaceDE w:val="0"/>
            <w:autoSpaceDN w:val="0"/>
            <w:adjustRightInd w:val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295D99">
            <w:rPr>
              <w:rFonts w:ascii="Arial" w:hAnsi="Arial" w:cs="Arial"/>
              <w:b/>
              <w:color w:val="000000"/>
              <w:sz w:val="20"/>
              <w:szCs w:val="20"/>
            </w:rPr>
            <w:t>Upprättad/reviderad dat;</w:t>
          </w:r>
        </w:p>
        <w:p w14:paraId="3141E81F" w14:textId="56A2A7BC" w:rsidR="00B4345D" w:rsidRPr="00295D99" w:rsidRDefault="000D1CAB" w:rsidP="00B4345D">
          <w:pPr>
            <w:autoSpaceDE w:val="0"/>
            <w:autoSpaceDN w:val="0"/>
            <w:adjustRightInd w:val="0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 xml:space="preserve">2025-06-27, </w:t>
          </w:r>
          <w:r w:rsidR="0003627D">
            <w:rPr>
              <w:rFonts w:ascii="Arial" w:hAnsi="Arial" w:cs="Arial"/>
              <w:color w:val="000000"/>
              <w:sz w:val="20"/>
              <w:szCs w:val="20"/>
            </w:rPr>
            <w:t>2024-0</w:t>
          </w:r>
          <w:r w:rsidR="00A675BA">
            <w:rPr>
              <w:rFonts w:ascii="Arial" w:hAnsi="Arial" w:cs="Arial"/>
              <w:color w:val="000000"/>
              <w:sz w:val="20"/>
              <w:szCs w:val="20"/>
            </w:rPr>
            <w:t>8-28</w:t>
          </w:r>
        </w:p>
      </w:tc>
      <w:tc>
        <w:tcPr>
          <w:tcW w:w="19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872A8FB" w14:textId="77777777" w:rsidR="00B4345D" w:rsidRPr="00295D99" w:rsidRDefault="00B4345D" w:rsidP="00B4345D">
          <w:pPr>
            <w:autoSpaceDE w:val="0"/>
            <w:autoSpaceDN w:val="0"/>
            <w:adjustRightInd w:val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295D99">
            <w:rPr>
              <w:rFonts w:ascii="Arial" w:hAnsi="Arial" w:cs="Arial"/>
              <w:b/>
              <w:color w:val="000000"/>
              <w:sz w:val="20"/>
              <w:szCs w:val="20"/>
            </w:rPr>
            <w:t>Revideras;</w:t>
          </w:r>
        </w:p>
        <w:p w14:paraId="71C9761A" w14:textId="42A6EB5B" w:rsidR="00B4345D" w:rsidRPr="00295D99" w:rsidRDefault="00A675BA" w:rsidP="00B4345D">
          <w:pPr>
            <w:autoSpaceDE w:val="0"/>
            <w:autoSpaceDN w:val="0"/>
            <w:adjustRightInd w:val="0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>202</w:t>
          </w:r>
          <w:r w:rsidR="000D1CAB">
            <w:rPr>
              <w:rFonts w:ascii="Arial" w:hAnsi="Arial" w:cs="Arial"/>
              <w:color w:val="000000"/>
              <w:sz w:val="20"/>
              <w:szCs w:val="20"/>
            </w:rPr>
            <w:t>9</w:t>
          </w:r>
          <w:r>
            <w:rPr>
              <w:rFonts w:ascii="Arial" w:hAnsi="Arial" w:cs="Arial"/>
              <w:color w:val="000000"/>
              <w:sz w:val="20"/>
              <w:szCs w:val="20"/>
            </w:rPr>
            <w:t>-11-30</w:t>
          </w:r>
        </w:p>
        <w:p w14:paraId="58C4CA3D" w14:textId="77777777" w:rsidR="00B4345D" w:rsidRPr="00295D99" w:rsidRDefault="00B4345D" w:rsidP="00B4345D">
          <w:pPr>
            <w:autoSpaceDE w:val="0"/>
            <w:autoSpaceDN w:val="0"/>
            <w:adjustRightInd w:val="0"/>
            <w:rPr>
              <w:rFonts w:ascii="Arial" w:hAnsi="Arial" w:cs="Arial"/>
              <w:color w:val="000000"/>
              <w:sz w:val="20"/>
              <w:szCs w:val="20"/>
            </w:rPr>
          </w:pPr>
          <w:r w:rsidRPr="00295D99">
            <w:rPr>
              <w:rFonts w:ascii="Arial" w:hAnsi="Arial" w:cs="Arial"/>
              <w:b/>
              <w:color w:val="000000"/>
              <w:sz w:val="20"/>
              <w:szCs w:val="20"/>
            </w:rPr>
            <w:t>Sida;</w:t>
          </w:r>
          <w:r w:rsidRPr="00295D99">
            <w:rPr>
              <w:rFonts w:ascii="Arial" w:hAnsi="Arial" w:cs="Arial"/>
              <w:color w:val="000000"/>
              <w:sz w:val="20"/>
              <w:szCs w:val="20"/>
            </w:rPr>
            <w:t xml:space="preserve"> </w:t>
          </w:r>
          <w:r w:rsidRPr="00295D99">
            <w:rPr>
              <w:rFonts w:ascii="Arial" w:hAnsi="Arial" w:cs="Arial"/>
              <w:bCs/>
              <w:color w:val="000000"/>
              <w:sz w:val="20"/>
              <w:szCs w:val="20"/>
            </w:rPr>
            <w:fldChar w:fldCharType="begin"/>
          </w:r>
          <w:r w:rsidRPr="00295D99">
            <w:rPr>
              <w:rFonts w:ascii="Arial" w:hAnsi="Arial" w:cs="Arial"/>
              <w:bCs/>
              <w:color w:val="000000"/>
              <w:sz w:val="20"/>
              <w:szCs w:val="20"/>
            </w:rPr>
            <w:instrText>PAGE  \* Arabic  \* MERGEFORMAT</w:instrText>
          </w:r>
          <w:r w:rsidRPr="00295D99">
            <w:rPr>
              <w:rFonts w:ascii="Arial" w:hAnsi="Arial" w:cs="Arial"/>
              <w:bCs/>
              <w:color w:val="000000"/>
              <w:sz w:val="20"/>
              <w:szCs w:val="20"/>
            </w:rPr>
            <w:fldChar w:fldCharType="separate"/>
          </w:r>
          <w:r w:rsidR="00E66D60">
            <w:rPr>
              <w:rFonts w:ascii="Arial" w:hAnsi="Arial" w:cs="Arial"/>
              <w:bCs/>
              <w:noProof/>
              <w:color w:val="000000"/>
              <w:sz w:val="20"/>
              <w:szCs w:val="20"/>
            </w:rPr>
            <w:t>1</w:t>
          </w:r>
          <w:r w:rsidRPr="00295D99">
            <w:rPr>
              <w:rFonts w:ascii="Arial" w:hAnsi="Arial" w:cs="Arial"/>
              <w:bCs/>
              <w:color w:val="000000"/>
              <w:sz w:val="20"/>
              <w:szCs w:val="20"/>
            </w:rPr>
            <w:fldChar w:fldCharType="end"/>
          </w:r>
          <w:r w:rsidRPr="00295D99">
            <w:rPr>
              <w:rFonts w:ascii="Arial" w:hAnsi="Arial" w:cs="Arial"/>
              <w:color w:val="000000"/>
              <w:sz w:val="20"/>
              <w:szCs w:val="20"/>
            </w:rPr>
            <w:t xml:space="preserve"> av </w:t>
          </w:r>
          <w:r w:rsidRPr="00295D99">
            <w:rPr>
              <w:rFonts w:ascii="Arial" w:hAnsi="Arial" w:cs="Arial"/>
              <w:bCs/>
              <w:color w:val="000000"/>
              <w:sz w:val="20"/>
              <w:szCs w:val="20"/>
            </w:rPr>
            <w:fldChar w:fldCharType="begin"/>
          </w:r>
          <w:r w:rsidRPr="00295D99">
            <w:rPr>
              <w:rFonts w:ascii="Arial" w:hAnsi="Arial" w:cs="Arial"/>
              <w:bCs/>
              <w:color w:val="000000"/>
              <w:sz w:val="20"/>
              <w:szCs w:val="20"/>
            </w:rPr>
            <w:instrText>NUMPAGES  \* Arabic  \* MERGEFORMAT</w:instrText>
          </w:r>
          <w:r w:rsidRPr="00295D99">
            <w:rPr>
              <w:rFonts w:ascii="Arial" w:hAnsi="Arial" w:cs="Arial"/>
              <w:bCs/>
              <w:color w:val="000000"/>
              <w:sz w:val="20"/>
              <w:szCs w:val="20"/>
            </w:rPr>
            <w:fldChar w:fldCharType="separate"/>
          </w:r>
          <w:r w:rsidR="00E66D60">
            <w:rPr>
              <w:rFonts w:ascii="Arial" w:hAnsi="Arial" w:cs="Arial"/>
              <w:bCs/>
              <w:noProof/>
              <w:color w:val="000000"/>
              <w:sz w:val="20"/>
              <w:szCs w:val="20"/>
            </w:rPr>
            <w:t>1</w:t>
          </w:r>
          <w:r w:rsidRPr="00295D99">
            <w:rPr>
              <w:rFonts w:ascii="Arial" w:hAnsi="Arial" w:cs="Arial"/>
              <w:bCs/>
              <w:color w:val="000000"/>
              <w:sz w:val="20"/>
              <w:szCs w:val="20"/>
            </w:rPr>
            <w:fldChar w:fldCharType="end"/>
          </w:r>
        </w:p>
      </w:tc>
    </w:tr>
  </w:tbl>
  <w:p w14:paraId="6BD4FE75" w14:textId="77777777" w:rsidR="00B4345D" w:rsidRPr="00226063" w:rsidRDefault="00B4345D" w:rsidP="00B4345D">
    <w:pPr>
      <w:pStyle w:val="Sidhuvud"/>
      <w:tabs>
        <w:tab w:val="clear" w:pos="4536"/>
        <w:tab w:val="left" w:pos="1680"/>
        <w:tab w:val="center" w:pos="3828"/>
      </w:tabs>
      <w:rPr>
        <w:rFonts w:asciiTheme="minorBidi" w:hAnsiTheme="minorBidi" w:cstheme="minorBidi"/>
      </w:rPr>
    </w:pPr>
    <w:r w:rsidRPr="00E058B6">
      <w:rPr>
        <w:rFonts w:asciiTheme="minorBidi" w:hAnsiTheme="minorBidi" w:cstheme="minorBidi"/>
        <w:noProof/>
      </w:rPr>
      <w:drawing>
        <wp:anchor distT="0" distB="0" distL="114300" distR="114300" simplePos="0" relativeHeight="251663360" behindDoc="0" locked="1" layoutInCell="1" allowOverlap="0" wp14:anchorId="2E0F0631" wp14:editId="116D62F1">
          <wp:simplePos x="0" y="0"/>
          <wp:positionH relativeFrom="margin">
            <wp:posOffset>-466725</wp:posOffset>
          </wp:positionH>
          <wp:positionV relativeFrom="page">
            <wp:posOffset>450215</wp:posOffset>
          </wp:positionV>
          <wp:extent cx="1155700" cy="730885"/>
          <wp:effectExtent l="0" t="0" r="6350" b="0"/>
          <wp:wrapNone/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derkoping.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700" cy="73088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359C"/>
    <w:multiLevelType w:val="multilevel"/>
    <w:tmpl w:val="A522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8305B"/>
    <w:multiLevelType w:val="multilevel"/>
    <w:tmpl w:val="7CBC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F58DF"/>
    <w:multiLevelType w:val="multilevel"/>
    <w:tmpl w:val="6AE8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43D86"/>
    <w:multiLevelType w:val="multilevel"/>
    <w:tmpl w:val="E372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030143"/>
    <w:multiLevelType w:val="hybridMultilevel"/>
    <w:tmpl w:val="440004DC"/>
    <w:lvl w:ilvl="0" w:tplc="795E76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17C89"/>
    <w:multiLevelType w:val="hybridMultilevel"/>
    <w:tmpl w:val="C96270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50CA6"/>
    <w:multiLevelType w:val="multilevel"/>
    <w:tmpl w:val="C192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3C548E"/>
    <w:multiLevelType w:val="multilevel"/>
    <w:tmpl w:val="4A74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6961B0"/>
    <w:multiLevelType w:val="hybridMultilevel"/>
    <w:tmpl w:val="40F44A0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013A3"/>
    <w:multiLevelType w:val="multilevel"/>
    <w:tmpl w:val="2900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871E07"/>
    <w:multiLevelType w:val="multilevel"/>
    <w:tmpl w:val="45261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BF28AE"/>
    <w:multiLevelType w:val="hybridMultilevel"/>
    <w:tmpl w:val="79C89294"/>
    <w:lvl w:ilvl="0" w:tplc="3940CF26">
      <w:start w:val="2020"/>
      <w:numFmt w:val="bullet"/>
      <w:lvlText w:val="-"/>
      <w:lvlJc w:val="left"/>
      <w:pPr>
        <w:ind w:left="576" w:hanging="360"/>
      </w:pPr>
      <w:rPr>
        <w:rFonts w:ascii="Garamond" w:eastAsia="Garamond" w:hAnsi="Garamond" w:cs="Garamond" w:hint="default"/>
      </w:rPr>
    </w:lvl>
    <w:lvl w:ilvl="1" w:tplc="041D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2" w15:restartNumberingAfterBreak="0">
    <w:nsid w:val="4F4D7423"/>
    <w:multiLevelType w:val="multilevel"/>
    <w:tmpl w:val="5822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7117DA"/>
    <w:multiLevelType w:val="multilevel"/>
    <w:tmpl w:val="897AA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5666E4"/>
    <w:multiLevelType w:val="multilevel"/>
    <w:tmpl w:val="0B3C7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2054E5"/>
    <w:multiLevelType w:val="multilevel"/>
    <w:tmpl w:val="5100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9"/>
  </w:num>
  <w:num w:numId="5">
    <w:abstractNumId w:val="6"/>
  </w:num>
  <w:num w:numId="6">
    <w:abstractNumId w:val="13"/>
  </w:num>
  <w:num w:numId="7">
    <w:abstractNumId w:val="2"/>
  </w:num>
  <w:num w:numId="8">
    <w:abstractNumId w:val="14"/>
  </w:num>
  <w:num w:numId="9">
    <w:abstractNumId w:val="0"/>
  </w:num>
  <w:num w:numId="10">
    <w:abstractNumId w:val="10"/>
  </w:num>
  <w:num w:numId="11">
    <w:abstractNumId w:val="1"/>
  </w:num>
  <w:num w:numId="12">
    <w:abstractNumId w:val="7"/>
  </w:num>
  <w:num w:numId="13">
    <w:abstractNumId w:val="12"/>
  </w:num>
  <w:num w:numId="14">
    <w:abstractNumId w:val="15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27D"/>
    <w:rsid w:val="000318A5"/>
    <w:rsid w:val="000338C7"/>
    <w:rsid w:val="00035C74"/>
    <w:rsid w:val="0003627D"/>
    <w:rsid w:val="00036FEA"/>
    <w:rsid w:val="00061202"/>
    <w:rsid w:val="00084203"/>
    <w:rsid w:val="000C2023"/>
    <w:rsid w:val="000C5CB6"/>
    <w:rsid w:val="000D1CAB"/>
    <w:rsid w:val="000E0A09"/>
    <w:rsid w:val="001465F4"/>
    <w:rsid w:val="00174C62"/>
    <w:rsid w:val="00184D96"/>
    <w:rsid w:val="00185225"/>
    <w:rsid w:val="00186027"/>
    <w:rsid w:val="001914D9"/>
    <w:rsid w:val="00195C1C"/>
    <w:rsid w:val="001A7D61"/>
    <w:rsid w:val="001B48AB"/>
    <w:rsid w:val="001C216B"/>
    <w:rsid w:val="001E5A40"/>
    <w:rsid w:val="001F47EF"/>
    <w:rsid w:val="00200026"/>
    <w:rsid w:val="00206E87"/>
    <w:rsid w:val="00226063"/>
    <w:rsid w:val="00231D7A"/>
    <w:rsid w:val="002329BA"/>
    <w:rsid w:val="002532AF"/>
    <w:rsid w:val="00263255"/>
    <w:rsid w:val="00281333"/>
    <w:rsid w:val="00281D60"/>
    <w:rsid w:val="002841B4"/>
    <w:rsid w:val="00295D99"/>
    <w:rsid w:val="002B2559"/>
    <w:rsid w:val="002C3309"/>
    <w:rsid w:val="002C5E54"/>
    <w:rsid w:val="002D7A68"/>
    <w:rsid w:val="002E6BFE"/>
    <w:rsid w:val="003114C6"/>
    <w:rsid w:val="003148DF"/>
    <w:rsid w:val="00314917"/>
    <w:rsid w:val="003448FB"/>
    <w:rsid w:val="00352155"/>
    <w:rsid w:val="00357289"/>
    <w:rsid w:val="003703CC"/>
    <w:rsid w:val="0040431D"/>
    <w:rsid w:val="00406197"/>
    <w:rsid w:val="0041371B"/>
    <w:rsid w:val="00417950"/>
    <w:rsid w:val="00432709"/>
    <w:rsid w:val="00440282"/>
    <w:rsid w:val="00471D2E"/>
    <w:rsid w:val="00471E77"/>
    <w:rsid w:val="004777CA"/>
    <w:rsid w:val="00492312"/>
    <w:rsid w:val="0049443D"/>
    <w:rsid w:val="004A5C1B"/>
    <w:rsid w:val="004A65C1"/>
    <w:rsid w:val="004D1780"/>
    <w:rsid w:val="004E0F9A"/>
    <w:rsid w:val="004E1C56"/>
    <w:rsid w:val="004E7E58"/>
    <w:rsid w:val="004F04D3"/>
    <w:rsid w:val="004F67B9"/>
    <w:rsid w:val="00515943"/>
    <w:rsid w:val="005167BD"/>
    <w:rsid w:val="00517482"/>
    <w:rsid w:val="0051751E"/>
    <w:rsid w:val="00541918"/>
    <w:rsid w:val="005520C6"/>
    <w:rsid w:val="00552108"/>
    <w:rsid w:val="00566540"/>
    <w:rsid w:val="00586448"/>
    <w:rsid w:val="005B48CC"/>
    <w:rsid w:val="005C5EF0"/>
    <w:rsid w:val="005C6488"/>
    <w:rsid w:val="005D375B"/>
    <w:rsid w:val="005F2DEF"/>
    <w:rsid w:val="005F3604"/>
    <w:rsid w:val="0061529D"/>
    <w:rsid w:val="006303BB"/>
    <w:rsid w:val="00641CC9"/>
    <w:rsid w:val="006465D2"/>
    <w:rsid w:val="00697881"/>
    <w:rsid w:val="006A1A95"/>
    <w:rsid w:val="006C4321"/>
    <w:rsid w:val="006D6473"/>
    <w:rsid w:val="00716E2F"/>
    <w:rsid w:val="007264EA"/>
    <w:rsid w:val="00774810"/>
    <w:rsid w:val="00775B75"/>
    <w:rsid w:val="007A09FD"/>
    <w:rsid w:val="007A645E"/>
    <w:rsid w:val="007B75EC"/>
    <w:rsid w:val="007C3080"/>
    <w:rsid w:val="007C5433"/>
    <w:rsid w:val="007C6B3D"/>
    <w:rsid w:val="007F15EA"/>
    <w:rsid w:val="00800FC2"/>
    <w:rsid w:val="00812F84"/>
    <w:rsid w:val="00821FAB"/>
    <w:rsid w:val="00823C86"/>
    <w:rsid w:val="00856F71"/>
    <w:rsid w:val="00860756"/>
    <w:rsid w:val="008727B4"/>
    <w:rsid w:val="00874B19"/>
    <w:rsid w:val="008772F4"/>
    <w:rsid w:val="0088712F"/>
    <w:rsid w:val="008A3E8F"/>
    <w:rsid w:val="008D146A"/>
    <w:rsid w:val="009130F7"/>
    <w:rsid w:val="00925F7D"/>
    <w:rsid w:val="00936264"/>
    <w:rsid w:val="009465FA"/>
    <w:rsid w:val="0095742B"/>
    <w:rsid w:val="009816C3"/>
    <w:rsid w:val="00990717"/>
    <w:rsid w:val="009922D3"/>
    <w:rsid w:val="009924AD"/>
    <w:rsid w:val="009A4C5E"/>
    <w:rsid w:val="009B05EF"/>
    <w:rsid w:val="009C006B"/>
    <w:rsid w:val="009C36B2"/>
    <w:rsid w:val="009D15E1"/>
    <w:rsid w:val="009E16AE"/>
    <w:rsid w:val="009E3EB7"/>
    <w:rsid w:val="009E6300"/>
    <w:rsid w:val="009E68F4"/>
    <w:rsid w:val="00A05575"/>
    <w:rsid w:val="00A132DD"/>
    <w:rsid w:val="00A139D4"/>
    <w:rsid w:val="00A16831"/>
    <w:rsid w:val="00A2357B"/>
    <w:rsid w:val="00A323AF"/>
    <w:rsid w:val="00A37030"/>
    <w:rsid w:val="00A45C25"/>
    <w:rsid w:val="00A675BA"/>
    <w:rsid w:val="00A72261"/>
    <w:rsid w:val="00A845CA"/>
    <w:rsid w:val="00A9133B"/>
    <w:rsid w:val="00AA129A"/>
    <w:rsid w:val="00AB4AB8"/>
    <w:rsid w:val="00AC369E"/>
    <w:rsid w:val="00AD1BF3"/>
    <w:rsid w:val="00AD243E"/>
    <w:rsid w:val="00AD48CB"/>
    <w:rsid w:val="00AE5B6B"/>
    <w:rsid w:val="00B148CC"/>
    <w:rsid w:val="00B172FB"/>
    <w:rsid w:val="00B4345D"/>
    <w:rsid w:val="00B4392E"/>
    <w:rsid w:val="00B4396D"/>
    <w:rsid w:val="00B55D54"/>
    <w:rsid w:val="00B656CB"/>
    <w:rsid w:val="00B73969"/>
    <w:rsid w:val="00B87263"/>
    <w:rsid w:val="00B909B8"/>
    <w:rsid w:val="00B90E17"/>
    <w:rsid w:val="00B966DE"/>
    <w:rsid w:val="00BC0A1D"/>
    <w:rsid w:val="00BD0EAE"/>
    <w:rsid w:val="00BD7E5F"/>
    <w:rsid w:val="00BF442C"/>
    <w:rsid w:val="00BF4D7A"/>
    <w:rsid w:val="00C118C9"/>
    <w:rsid w:val="00C12D1F"/>
    <w:rsid w:val="00C518F2"/>
    <w:rsid w:val="00C55900"/>
    <w:rsid w:val="00C60881"/>
    <w:rsid w:val="00C678A0"/>
    <w:rsid w:val="00C7164D"/>
    <w:rsid w:val="00C75978"/>
    <w:rsid w:val="00CD7791"/>
    <w:rsid w:val="00CE193E"/>
    <w:rsid w:val="00CF05F0"/>
    <w:rsid w:val="00CF44C2"/>
    <w:rsid w:val="00D01F56"/>
    <w:rsid w:val="00D06E63"/>
    <w:rsid w:val="00D3022F"/>
    <w:rsid w:val="00D40450"/>
    <w:rsid w:val="00D60D2A"/>
    <w:rsid w:val="00D6782F"/>
    <w:rsid w:val="00D914F3"/>
    <w:rsid w:val="00D96793"/>
    <w:rsid w:val="00DA0C7E"/>
    <w:rsid w:val="00DA3653"/>
    <w:rsid w:val="00DB4E58"/>
    <w:rsid w:val="00DB7FE1"/>
    <w:rsid w:val="00DC0EC5"/>
    <w:rsid w:val="00DC1E58"/>
    <w:rsid w:val="00DE29ED"/>
    <w:rsid w:val="00E058B6"/>
    <w:rsid w:val="00E11862"/>
    <w:rsid w:val="00E17C79"/>
    <w:rsid w:val="00E24E47"/>
    <w:rsid w:val="00E25FB2"/>
    <w:rsid w:val="00E47C2E"/>
    <w:rsid w:val="00E50474"/>
    <w:rsid w:val="00E56355"/>
    <w:rsid w:val="00E66D60"/>
    <w:rsid w:val="00E926C3"/>
    <w:rsid w:val="00E94A90"/>
    <w:rsid w:val="00E97182"/>
    <w:rsid w:val="00EC79E5"/>
    <w:rsid w:val="00F000D0"/>
    <w:rsid w:val="00F41001"/>
    <w:rsid w:val="00F47D75"/>
    <w:rsid w:val="00F5472A"/>
    <w:rsid w:val="00F6085C"/>
    <w:rsid w:val="00F6179A"/>
    <w:rsid w:val="00F617BD"/>
    <w:rsid w:val="00F6330F"/>
    <w:rsid w:val="00F63DEE"/>
    <w:rsid w:val="00F65A69"/>
    <w:rsid w:val="00F665DF"/>
    <w:rsid w:val="00F71149"/>
    <w:rsid w:val="00F84D80"/>
    <w:rsid w:val="00F91FC5"/>
    <w:rsid w:val="00F976DA"/>
    <w:rsid w:val="00FA0F24"/>
    <w:rsid w:val="00FA5474"/>
    <w:rsid w:val="00FD3A6B"/>
    <w:rsid w:val="00FE7C2C"/>
    <w:rsid w:val="00FF082B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263F63D3"/>
  <w15:docId w15:val="{0C69DB25-2E48-4A19-B257-623FDCD3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465F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rsid w:val="00BD7E5F"/>
    <w:pPr>
      <w:keepNext/>
      <w:keepLines/>
      <w:spacing w:before="600" w:after="480" w:line="240" w:lineRule="auto"/>
      <w:contextualSpacing/>
      <w:outlineLvl w:val="0"/>
    </w:pPr>
    <w:rPr>
      <w:rFonts w:ascii="Arial" w:eastAsia="Times New Roman" w:hAnsi="Arial" w:cs="Times New Roman"/>
      <w:b/>
      <w:bCs/>
      <w:caps/>
      <w:color w:val="005DAA"/>
      <w:sz w:val="56"/>
      <w:szCs w:val="28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rsid w:val="005C6488"/>
    <w:pPr>
      <w:keepNext/>
      <w:spacing w:before="240" w:after="60" w:line="240" w:lineRule="auto"/>
      <w:contextualSpacing/>
      <w:outlineLvl w:val="1"/>
    </w:pPr>
    <w:rPr>
      <w:rFonts w:ascii="Arial" w:eastAsia="Times New Roman" w:hAnsi="Arial" w:cs="Times New Roman"/>
      <w:b/>
      <w:bCs/>
      <w:i/>
      <w:iCs/>
      <w:caps/>
      <w:color w:val="005DAA"/>
      <w:sz w:val="28"/>
      <w:szCs w:val="28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rsid w:val="005C6488"/>
    <w:pPr>
      <w:keepNext/>
      <w:spacing w:before="240" w:after="60" w:line="240" w:lineRule="auto"/>
      <w:contextualSpacing/>
      <w:outlineLvl w:val="2"/>
    </w:pPr>
    <w:rPr>
      <w:rFonts w:ascii="Arial" w:eastAsia="Times New Roman" w:hAnsi="Arial" w:cs="Times New Roman"/>
      <w:b/>
      <w:bCs/>
      <w:caps/>
      <w:color w:val="005DAA"/>
      <w:sz w:val="26"/>
      <w:szCs w:val="26"/>
      <w:lang w:eastAsia="sv-SE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AD48CB"/>
    <w:pPr>
      <w:keepNext/>
      <w:keepLines/>
      <w:spacing w:before="40" w:after="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sv-SE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AD48CB"/>
    <w:pPr>
      <w:keepNext/>
      <w:keepLines/>
      <w:spacing w:before="40" w:after="0" w:line="240" w:lineRule="auto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sv-SE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AD48CB"/>
    <w:pPr>
      <w:keepNext/>
      <w:keepLines/>
      <w:spacing w:before="40" w:after="0" w:line="240" w:lineRule="auto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sv-SE"/>
    </w:rPr>
  </w:style>
  <w:style w:type="paragraph" w:styleId="Rubrik7">
    <w:name w:val="heading 7"/>
    <w:basedOn w:val="Normal"/>
    <w:next w:val="Normal"/>
    <w:link w:val="Rubrik7Char"/>
    <w:uiPriority w:val="9"/>
    <w:unhideWhenUsed/>
    <w:rsid w:val="009465FA"/>
    <w:pPr>
      <w:keepNext/>
      <w:keepLines/>
      <w:spacing w:before="40" w:after="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sv-SE"/>
    </w:rPr>
  </w:style>
  <w:style w:type="paragraph" w:styleId="Rubrik8">
    <w:name w:val="heading 8"/>
    <w:basedOn w:val="Normal"/>
    <w:next w:val="Normal"/>
    <w:link w:val="Rubrik8Char"/>
    <w:uiPriority w:val="9"/>
    <w:unhideWhenUsed/>
    <w:rsid w:val="009465FA"/>
    <w:pPr>
      <w:keepNext/>
      <w:keepLines/>
      <w:spacing w:before="40" w:after="0" w:line="240" w:lineRule="auto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v-SE"/>
    </w:rPr>
  </w:style>
  <w:style w:type="paragraph" w:styleId="Rubrik9">
    <w:name w:val="heading 9"/>
    <w:basedOn w:val="Normal"/>
    <w:next w:val="Normal"/>
    <w:link w:val="Rubrik9Char"/>
    <w:uiPriority w:val="9"/>
    <w:unhideWhenUsed/>
    <w:rsid w:val="009465FA"/>
    <w:pPr>
      <w:keepNext/>
      <w:keepLines/>
      <w:spacing w:before="40" w:after="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BD7E5F"/>
    <w:rPr>
      <w:rFonts w:ascii="Arial" w:eastAsia="Times New Roman" w:hAnsi="Arial"/>
      <w:b/>
      <w:bCs/>
      <w:caps/>
      <w:color w:val="005DAA"/>
      <w:sz w:val="56"/>
      <w:szCs w:val="28"/>
      <w:lang w:val="en-GB" w:eastAsia="en-US"/>
    </w:rPr>
  </w:style>
  <w:style w:type="paragraph" w:styleId="Ingetavstnd">
    <w:name w:val="No Spacing"/>
    <w:aliases w:val="Bildtext"/>
    <w:link w:val="IngetavstndChar"/>
    <w:uiPriority w:val="1"/>
    <w:qFormat/>
    <w:rsid w:val="002B2559"/>
    <w:pPr>
      <w:contextualSpacing/>
    </w:pPr>
    <w:rPr>
      <w:sz w:val="18"/>
      <w:szCs w:val="22"/>
      <w:lang w:val="en-GB" w:eastAsia="en-US"/>
    </w:rPr>
  </w:style>
  <w:style w:type="paragraph" w:styleId="Normalwebb">
    <w:name w:val="Normal (Web)"/>
    <w:basedOn w:val="Normal"/>
    <w:uiPriority w:val="99"/>
    <w:unhideWhenUsed/>
    <w:rsid w:val="00515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4"/>
      <w:lang w:eastAsia="sv-SE"/>
    </w:rPr>
  </w:style>
  <w:style w:type="character" w:customStyle="1" w:styleId="Rubrik2Char">
    <w:name w:val="Rubrik 2 Char"/>
    <w:link w:val="Rubrik2"/>
    <w:uiPriority w:val="9"/>
    <w:rsid w:val="005C6488"/>
    <w:rPr>
      <w:rFonts w:ascii="Arial" w:eastAsia="Times New Roman" w:hAnsi="Arial"/>
      <w:b/>
      <w:bCs/>
      <w:i/>
      <w:iCs/>
      <w:caps/>
      <w:color w:val="005DAA"/>
      <w:sz w:val="28"/>
      <w:szCs w:val="28"/>
      <w:lang w:val="en-GB" w:eastAsia="en-US"/>
    </w:rPr>
  </w:style>
  <w:style w:type="character" w:styleId="Stark">
    <w:name w:val="Strong"/>
    <w:uiPriority w:val="22"/>
    <w:rsid w:val="00185225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A16831"/>
    <w:pPr>
      <w:tabs>
        <w:tab w:val="center" w:pos="4536"/>
        <w:tab w:val="right" w:pos="9072"/>
      </w:tabs>
      <w:spacing w:after="200" w:line="240" w:lineRule="auto"/>
      <w:contextualSpacing/>
    </w:pPr>
    <w:rPr>
      <w:rFonts w:ascii="Arial" w:eastAsia="Calibri" w:hAnsi="Arial" w:cs="Times New Roman"/>
      <w:sz w:val="20"/>
      <w:szCs w:val="20"/>
      <w:lang w:eastAsia="sv-SE"/>
    </w:rPr>
  </w:style>
  <w:style w:type="character" w:customStyle="1" w:styleId="SidhuvudChar">
    <w:name w:val="Sidhuvud Char"/>
    <w:link w:val="Sidhuvud"/>
    <w:uiPriority w:val="99"/>
    <w:rsid w:val="00A16831"/>
    <w:rPr>
      <w:rFonts w:ascii="Garamond" w:hAnsi="Garamond"/>
      <w:szCs w:val="22"/>
      <w:lang w:val="en-GB" w:eastAsia="en-US"/>
    </w:rPr>
  </w:style>
  <w:style w:type="paragraph" w:styleId="Sidfot">
    <w:name w:val="footer"/>
    <w:basedOn w:val="Normal"/>
    <w:link w:val="SidfotChar"/>
    <w:uiPriority w:val="99"/>
    <w:unhideWhenUsed/>
    <w:rsid w:val="00BD7E5F"/>
    <w:pPr>
      <w:tabs>
        <w:tab w:val="center" w:pos="4536"/>
        <w:tab w:val="right" w:pos="9072"/>
      </w:tabs>
      <w:spacing w:after="200" w:line="240" w:lineRule="auto"/>
      <w:contextualSpacing/>
    </w:pPr>
    <w:rPr>
      <w:rFonts w:ascii="Arial" w:eastAsia="Calibri" w:hAnsi="Arial" w:cs="Times New Roman"/>
      <w:sz w:val="16"/>
      <w:szCs w:val="20"/>
      <w:lang w:eastAsia="sv-SE"/>
    </w:rPr>
  </w:style>
  <w:style w:type="character" w:customStyle="1" w:styleId="SidfotChar">
    <w:name w:val="Sidfot Char"/>
    <w:link w:val="Sidfot"/>
    <w:uiPriority w:val="99"/>
    <w:rsid w:val="00BD7E5F"/>
    <w:rPr>
      <w:rFonts w:ascii="Garamond" w:hAnsi="Garamond"/>
      <w:sz w:val="16"/>
      <w:szCs w:val="22"/>
      <w:lang w:val="en-GB" w:eastAsia="en-US"/>
    </w:rPr>
  </w:style>
  <w:style w:type="paragraph" w:styleId="Underrubrik">
    <w:name w:val="Subtitle"/>
    <w:basedOn w:val="Normal"/>
    <w:next w:val="Normal"/>
    <w:link w:val="UnderrubrikChar"/>
    <w:uiPriority w:val="11"/>
    <w:rsid w:val="009924AD"/>
    <w:pPr>
      <w:spacing w:after="60" w:line="240" w:lineRule="auto"/>
      <w:contextualSpacing/>
      <w:jc w:val="center"/>
      <w:outlineLvl w:val="1"/>
    </w:pPr>
    <w:rPr>
      <w:rFonts w:ascii="Arial" w:eastAsia="Times New Roman" w:hAnsi="Arial" w:cs="Times New Roman"/>
      <w:caps/>
      <w:sz w:val="20"/>
      <w:szCs w:val="24"/>
      <w:lang w:eastAsia="sv-SE"/>
    </w:rPr>
  </w:style>
  <w:style w:type="character" w:customStyle="1" w:styleId="UnderrubrikChar">
    <w:name w:val="Underrubrik Char"/>
    <w:link w:val="Underrubrik"/>
    <w:uiPriority w:val="11"/>
    <w:rsid w:val="009924AD"/>
    <w:rPr>
      <w:rFonts w:ascii="Arial" w:eastAsia="Times New Roman" w:hAnsi="Arial"/>
      <w:caps/>
      <w:sz w:val="24"/>
      <w:szCs w:val="24"/>
      <w:lang w:val="en-GB" w:eastAsia="en-US"/>
    </w:rPr>
  </w:style>
  <w:style w:type="paragraph" w:styleId="Rubrik">
    <w:name w:val="Title"/>
    <w:basedOn w:val="Normal"/>
    <w:next w:val="Normal"/>
    <w:link w:val="RubrikChar"/>
    <w:uiPriority w:val="10"/>
    <w:rsid w:val="005C6488"/>
    <w:pPr>
      <w:spacing w:before="240" w:after="60" w:line="240" w:lineRule="auto"/>
      <w:contextualSpacing/>
      <w:jc w:val="center"/>
      <w:outlineLvl w:val="0"/>
    </w:pPr>
    <w:rPr>
      <w:rFonts w:ascii="Arial" w:eastAsia="Times New Roman" w:hAnsi="Arial" w:cs="Times New Roman"/>
      <w:b/>
      <w:bCs/>
      <w:caps/>
      <w:color w:val="005DAA"/>
      <w:kern w:val="28"/>
      <w:sz w:val="32"/>
      <w:szCs w:val="32"/>
      <w:lang w:eastAsia="sv-SE"/>
    </w:rPr>
  </w:style>
  <w:style w:type="character" w:customStyle="1" w:styleId="RubrikChar">
    <w:name w:val="Rubrik Char"/>
    <w:link w:val="Rubrik"/>
    <w:uiPriority w:val="10"/>
    <w:rsid w:val="005C6488"/>
    <w:rPr>
      <w:rFonts w:ascii="Arial" w:eastAsia="Times New Roman" w:hAnsi="Arial"/>
      <w:b/>
      <w:bCs/>
      <w:caps/>
      <w:color w:val="005DAA"/>
      <w:kern w:val="28"/>
      <w:sz w:val="32"/>
      <w:szCs w:val="32"/>
      <w:lang w:val="en-GB" w:eastAsia="en-US"/>
    </w:rPr>
  </w:style>
  <w:style w:type="character" w:customStyle="1" w:styleId="Rubrik3Char">
    <w:name w:val="Rubrik 3 Char"/>
    <w:link w:val="Rubrik3"/>
    <w:uiPriority w:val="9"/>
    <w:rsid w:val="005C6488"/>
    <w:rPr>
      <w:rFonts w:ascii="Arial" w:eastAsia="Times New Roman" w:hAnsi="Arial"/>
      <w:b/>
      <w:bCs/>
      <w:caps/>
      <w:color w:val="005DAA"/>
      <w:sz w:val="26"/>
      <w:szCs w:val="26"/>
      <w:lang w:val="en-GB" w:eastAsia="en-US"/>
    </w:rPr>
  </w:style>
  <w:style w:type="character" w:styleId="Betoning">
    <w:name w:val="Emphasis"/>
    <w:uiPriority w:val="20"/>
    <w:rsid w:val="00A16831"/>
    <w:rPr>
      <w:i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74810"/>
    <w:pPr>
      <w:spacing w:after="0" w:line="240" w:lineRule="auto"/>
      <w:contextualSpacing/>
    </w:pPr>
    <w:rPr>
      <w:rFonts w:ascii="Tahoma" w:eastAsia="Calibri" w:hAnsi="Tahoma" w:cs="Times New Roman"/>
      <w:sz w:val="16"/>
      <w:szCs w:val="16"/>
      <w:lang w:eastAsia="sv-SE"/>
    </w:rPr>
  </w:style>
  <w:style w:type="character" w:customStyle="1" w:styleId="BallongtextChar">
    <w:name w:val="Ballongtext Char"/>
    <w:link w:val="Ballongtext"/>
    <w:uiPriority w:val="99"/>
    <w:semiHidden/>
    <w:rsid w:val="00774810"/>
    <w:rPr>
      <w:rFonts w:ascii="Tahoma" w:hAnsi="Tahoma" w:cs="Tahoma"/>
      <w:sz w:val="16"/>
      <w:szCs w:val="16"/>
      <w:lang w:val="en-GB" w:eastAsia="en-US"/>
    </w:rPr>
  </w:style>
  <w:style w:type="character" w:styleId="Starkbetoning">
    <w:name w:val="Intense Emphasis"/>
    <w:uiPriority w:val="21"/>
    <w:rsid w:val="005C6488"/>
    <w:rPr>
      <w:b/>
      <w:bCs/>
      <w:i/>
      <w:iCs/>
      <w:color w:val="005DAA"/>
    </w:rPr>
  </w:style>
  <w:style w:type="paragraph" w:styleId="Starktcitat">
    <w:name w:val="Intense Quote"/>
    <w:basedOn w:val="Normal"/>
    <w:next w:val="Normal"/>
    <w:link w:val="StarktcitatChar"/>
    <w:uiPriority w:val="30"/>
    <w:rsid w:val="005C6488"/>
    <w:pPr>
      <w:pBdr>
        <w:bottom w:val="single" w:sz="4" w:space="4" w:color="4F81BD"/>
      </w:pBdr>
      <w:spacing w:before="200" w:after="280" w:line="240" w:lineRule="auto"/>
      <w:ind w:left="936" w:right="936"/>
      <w:contextualSpacing/>
    </w:pPr>
    <w:rPr>
      <w:rFonts w:ascii="Arial" w:eastAsia="Calibri" w:hAnsi="Arial" w:cs="Times New Roman"/>
      <w:b/>
      <w:bCs/>
      <w:i/>
      <w:iCs/>
      <w:color w:val="005DAA"/>
      <w:sz w:val="20"/>
      <w:szCs w:val="20"/>
      <w:lang w:eastAsia="sv-SE"/>
    </w:rPr>
  </w:style>
  <w:style w:type="character" w:customStyle="1" w:styleId="StarktcitatChar">
    <w:name w:val="Starkt citat Char"/>
    <w:link w:val="Starktcitat"/>
    <w:uiPriority w:val="30"/>
    <w:rsid w:val="005C6488"/>
    <w:rPr>
      <w:rFonts w:ascii="Garamond" w:hAnsi="Garamond"/>
      <w:b/>
      <w:bCs/>
      <w:i/>
      <w:iCs/>
      <w:color w:val="005DAA"/>
      <w:sz w:val="24"/>
      <w:szCs w:val="22"/>
      <w:lang w:val="en-GB" w:eastAsia="en-US"/>
    </w:rPr>
  </w:style>
  <w:style w:type="table" w:styleId="Tabellrutnt">
    <w:name w:val="Table Grid"/>
    <w:basedOn w:val="Normaltabell"/>
    <w:uiPriority w:val="39"/>
    <w:rsid w:val="00E97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990717"/>
    <w:rPr>
      <w:color w:val="0000FF"/>
      <w:u w:val="single"/>
    </w:rPr>
  </w:style>
  <w:style w:type="paragraph" w:customStyle="1" w:styleId="Allmntstyckeformat">
    <w:name w:val="[Allmänt styckeformat]"/>
    <w:basedOn w:val="Normal"/>
    <w:uiPriority w:val="99"/>
    <w:rsid w:val="0044028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0"/>
      <w:szCs w:val="24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036FEA"/>
    <w:rPr>
      <w:color w:val="800080" w:themeColor="followedHyperlink"/>
      <w:u w:val="single"/>
    </w:rPr>
  </w:style>
  <w:style w:type="character" w:styleId="Starkreferens">
    <w:name w:val="Intense Reference"/>
    <w:basedOn w:val="Standardstycketeckensnitt"/>
    <w:uiPriority w:val="32"/>
    <w:rsid w:val="001F47EF"/>
    <w:rPr>
      <w:b/>
      <w:bCs/>
      <w:smallCaps/>
      <w:color w:val="4F81BD" w:themeColor="accent1"/>
      <w:spacing w:val="5"/>
    </w:rPr>
  </w:style>
  <w:style w:type="paragraph" w:styleId="Citat">
    <w:name w:val="Quote"/>
    <w:basedOn w:val="Normal"/>
    <w:next w:val="Normal"/>
    <w:link w:val="CitatChar"/>
    <w:uiPriority w:val="29"/>
    <w:qFormat/>
    <w:rsid w:val="001F47EF"/>
    <w:pPr>
      <w:spacing w:before="200" w:line="240" w:lineRule="auto"/>
      <w:ind w:left="864" w:right="864"/>
      <w:contextualSpacing/>
      <w:jc w:val="center"/>
    </w:pPr>
    <w:rPr>
      <w:rFonts w:ascii="Arial" w:eastAsia="Calibri" w:hAnsi="Arial" w:cs="Times New Roman"/>
      <w:i/>
      <w:iCs/>
      <w:color w:val="404040" w:themeColor="text1" w:themeTint="BF"/>
      <w:sz w:val="20"/>
      <w:szCs w:val="20"/>
      <w:lang w:eastAsia="sv-SE"/>
    </w:rPr>
  </w:style>
  <w:style w:type="character" w:customStyle="1" w:styleId="CitatChar">
    <w:name w:val="Citat Char"/>
    <w:basedOn w:val="Standardstycketeckensnitt"/>
    <w:link w:val="Citat"/>
    <w:uiPriority w:val="29"/>
    <w:rsid w:val="001F47EF"/>
    <w:rPr>
      <w:rFonts w:ascii="Garamond" w:hAnsi="Garamond"/>
      <w:i/>
      <w:iCs/>
      <w:color w:val="404040" w:themeColor="text1" w:themeTint="BF"/>
      <w:sz w:val="24"/>
      <w:szCs w:val="22"/>
      <w:lang w:val="en-GB" w:eastAsia="en-US"/>
    </w:rPr>
  </w:style>
  <w:style w:type="character" w:styleId="Diskretbetoning">
    <w:name w:val="Subtle Emphasis"/>
    <w:basedOn w:val="Standardstycketeckensnitt"/>
    <w:uiPriority w:val="19"/>
    <w:rsid w:val="001F47EF"/>
    <w:rPr>
      <w:i/>
      <w:iCs/>
      <w:color w:val="404040" w:themeColor="text1" w:themeTint="BF"/>
    </w:rPr>
  </w:style>
  <w:style w:type="paragraph" w:customStyle="1" w:styleId="Brdtext1">
    <w:name w:val="Brödtext 1"/>
    <w:basedOn w:val="Normal"/>
    <w:link w:val="Brdtext1Char"/>
    <w:qFormat/>
    <w:rsid w:val="00800FC2"/>
    <w:pPr>
      <w:tabs>
        <w:tab w:val="left" w:pos="851"/>
        <w:tab w:val="left" w:pos="4111"/>
      </w:tabs>
      <w:spacing w:after="200" w:line="240" w:lineRule="auto"/>
      <w:ind w:right="1418"/>
      <w:contextualSpacing/>
    </w:pPr>
    <w:rPr>
      <w:rFonts w:ascii="Garamond" w:eastAsia="Calibri" w:hAnsi="Garamond" w:cs="Times New Roman"/>
      <w:sz w:val="24"/>
      <w:szCs w:val="20"/>
      <w:lang w:eastAsia="sv-SE" w:bidi="syr-SY"/>
    </w:rPr>
  </w:style>
  <w:style w:type="character" w:styleId="Diskretreferens">
    <w:name w:val="Subtle Reference"/>
    <w:basedOn w:val="Standardstycketeckensnitt"/>
    <w:uiPriority w:val="31"/>
    <w:rsid w:val="001F47EF"/>
    <w:rPr>
      <w:smallCaps/>
      <w:color w:val="5A5A5A" w:themeColor="text1" w:themeTint="A5"/>
    </w:rPr>
  </w:style>
  <w:style w:type="character" w:customStyle="1" w:styleId="Brdtext1Char">
    <w:name w:val="Brödtext 1 Char"/>
    <w:basedOn w:val="SidhuvudChar"/>
    <w:link w:val="Brdtext1"/>
    <w:rsid w:val="00800FC2"/>
    <w:rPr>
      <w:rFonts w:ascii="Garamond" w:hAnsi="Garamond"/>
      <w:sz w:val="24"/>
      <w:szCs w:val="22"/>
      <w:lang w:val="en-GB" w:eastAsia="en-US" w:bidi="syr-SY"/>
    </w:rPr>
  </w:style>
  <w:style w:type="character" w:styleId="Bokenstitel">
    <w:name w:val="Book Title"/>
    <w:basedOn w:val="Standardstycketeckensnitt"/>
    <w:uiPriority w:val="33"/>
    <w:rsid w:val="001F47EF"/>
    <w:rPr>
      <w:b/>
      <w:bCs/>
      <w:i/>
      <w:iCs/>
      <w:spacing w:val="5"/>
    </w:rPr>
  </w:style>
  <w:style w:type="paragraph" w:styleId="Liststycke">
    <w:name w:val="List Paragraph"/>
    <w:basedOn w:val="Normal"/>
    <w:uiPriority w:val="34"/>
    <w:qFormat/>
    <w:rsid w:val="001F47EF"/>
    <w:pPr>
      <w:spacing w:after="200" w:line="240" w:lineRule="auto"/>
      <w:ind w:left="720"/>
      <w:contextualSpacing/>
    </w:pPr>
    <w:rPr>
      <w:rFonts w:ascii="Arial" w:eastAsia="Calibri" w:hAnsi="Arial" w:cs="Times New Roman"/>
      <w:sz w:val="20"/>
      <w:szCs w:val="20"/>
      <w:lang w:eastAsia="sv-SE"/>
    </w:rPr>
  </w:style>
  <w:style w:type="paragraph" w:customStyle="1" w:styleId="Ingress">
    <w:name w:val="Ingress"/>
    <w:basedOn w:val="Brdtext1"/>
    <w:link w:val="IngressChar"/>
    <w:qFormat/>
    <w:rsid w:val="00800FC2"/>
    <w:rPr>
      <w:rFonts w:asciiTheme="minorBidi" w:hAnsiTheme="minorBidi"/>
    </w:rPr>
  </w:style>
  <w:style w:type="paragraph" w:customStyle="1" w:styleId="Rubrikstor">
    <w:name w:val="Rubrik stor"/>
    <w:basedOn w:val="Rubrikmellan"/>
    <w:link w:val="RubrikstorChar"/>
    <w:qFormat/>
    <w:rsid w:val="002B2559"/>
    <w:rPr>
      <w:sz w:val="32"/>
    </w:rPr>
  </w:style>
  <w:style w:type="character" w:customStyle="1" w:styleId="IngressChar">
    <w:name w:val="Ingress Char"/>
    <w:basedOn w:val="Brdtext1Char"/>
    <w:link w:val="Ingress"/>
    <w:rsid w:val="00800FC2"/>
    <w:rPr>
      <w:rFonts w:asciiTheme="minorBidi" w:hAnsiTheme="minorBidi"/>
      <w:sz w:val="24"/>
      <w:szCs w:val="22"/>
      <w:lang w:val="en-GB" w:eastAsia="en-US" w:bidi="syr-SY"/>
    </w:rPr>
  </w:style>
  <w:style w:type="paragraph" w:customStyle="1" w:styleId="Rubrikmellan">
    <w:name w:val="Rubrik mellan"/>
    <w:basedOn w:val="Normal"/>
    <w:link w:val="RubrikmellanChar"/>
    <w:qFormat/>
    <w:rsid w:val="00800FC2"/>
    <w:pPr>
      <w:spacing w:after="200" w:line="240" w:lineRule="auto"/>
      <w:contextualSpacing/>
    </w:pPr>
    <w:rPr>
      <w:rFonts w:ascii="Arial" w:eastAsia="Calibri" w:hAnsi="Arial" w:cs="Times New Roman"/>
      <w:b/>
      <w:sz w:val="28"/>
      <w:szCs w:val="20"/>
      <w:lang w:eastAsia="sv-SE" w:bidi="syr-SY"/>
    </w:rPr>
  </w:style>
  <w:style w:type="character" w:customStyle="1" w:styleId="RubrikstorChar">
    <w:name w:val="Rubrik stor Char"/>
    <w:basedOn w:val="IngressChar"/>
    <w:link w:val="Rubrikstor"/>
    <w:rsid w:val="002B2559"/>
    <w:rPr>
      <w:rFonts w:asciiTheme="minorBidi" w:hAnsiTheme="minorBidi"/>
      <w:b/>
      <w:sz w:val="32"/>
      <w:szCs w:val="22"/>
      <w:lang w:val="en-GB" w:eastAsia="en-US" w:bidi="syr-SY"/>
    </w:rPr>
  </w:style>
  <w:style w:type="paragraph" w:customStyle="1" w:styleId="Rubrikliten">
    <w:name w:val="Rubrik liten"/>
    <w:basedOn w:val="Rubrikstor"/>
    <w:link w:val="RubriklitenChar"/>
    <w:qFormat/>
    <w:rsid w:val="00800FC2"/>
    <w:rPr>
      <w:sz w:val="24"/>
    </w:rPr>
  </w:style>
  <w:style w:type="character" w:customStyle="1" w:styleId="RubrikmellanChar">
    <w:name w:val="Rubrik mellan Char"/>
    <w:basedOn w:val="Standardstycketeckensnitt"/>
    <w:link w:val="Rubrikmellan"/>
    <w:rsid w:val="00800FC2"/>
    <w:rPr>
      <w:b/>
      <w:sz w:val="28"/>
      <w:lang w:bidi="syr-SY"/>
    </w:rPr>
  </w:style>
  <w:style w:type="character" w:customStyle="1" w:styleId="RubriklitenChar">
    <w:name w:val="Rubrik liten Char"/>
    <w:basedOn w:val="RubrikstorChar"/>
    <w:link w:val="Rubrikliten"/>
    <w:rsid w:val="00800FC2"/>
    <w:rPr>
      <w:rFonts w:asciiTheme="minorBidi" w:hAnsiTheme="minorBidi"/>
      <w:b/>
      <w:sz w:val="24"/>
      <w:szCs w:val="22"/>
      <w:lang w:val="en-GB" w:eastAsia="en-US" w:bidi="syr-SY"/>
    </w:rPr>
  </w:style>
  <w:style w:type="paragraph" w:customStyle="1" w:styleId="BrdtextProtokoll">
    <w:name w:val="Brödtext Protokoll"/>
    <w:basedOn w:val="Ingress"/>
    <w:link w:val="BrdtextProtokollChar"/>
    <w:qFormat/>
    <w:rsid w:val="005D375B"/>
    <w:rPr>
      <w:rFonts w:asciiTheme="majorBidi" w:hAnsiTheme="majorBidi"/>
    </w:rPr>
  </w:style>
  <w:style w:type="character" w:customStyle="1" w:styleId="BrdtextProtokollChar">
    <w:name w:val="Brödtext Protokoll Char"/>
    <w:basedOn w:val="IngressChar"/>
    <w:link w:val="BrdtextProtokoll"/>
    <w:rsid w:val="005D375B"/>
    <w:rPr>
      <w:rFonts w:asciiTheme="majorBidi" w:hAnsiTheme="majorBidi"/>
      <w:sz w:val="24"/>
      <w:szCs w:val="22"/>
      <w:lang w:val="en-GB" w:eastAsia="en-US" w:bidi="syr-SY"/>
    </w:rPr>
  </w:style>
  <w:style w:type="character" w:customStyle="1" w:styleId="IngetavstndChar">
    <w:name w:val="Inget avstånd Char"/>
    <w:aliases w:val="Bildtext Char"/>
    <w:basedOn w:val="Standardstycketeckensnitt"/>
    <w:link w:val="Ingetavstnd"/>
    <w:uiPriority w:val="1"/>
    <w:rsid w:val="002B2559"/>
    <w:rPr>
      <w:sz w:val="18"/>
      <w:szCs w:val="22"/>
      <w:lang w:val="en-GB" w:eastAsia="en-US"/>
    </w:rPr>
  </w:style>
  <w:style w:type="character" w:styleId="Sidnummer">
    <w:name w:val="page number"/>
    <w:basedOn w:val="Standardstycketeckensnitt"/>
    <w:semiHidden/>
    <w:rsid w:val="00716E2F"/>
  </w:style>
  <w:style w:type="character" w:customStyle="1" w:styleId="Rubrik4Char">
    <w:name w:val="Rubrik 4 Char"/>
    <w:basedOn w:val="Standardstycketeckensnitt"/>
    <w:link w:val="Rubrik4"/>
    <w:uiPriority w:val="9"/>
    <w:rsid w:val="00AD48C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rsid w:val="00AD48C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rsid w:val="00AD48C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mrm">
    <w:name w:val="mrm"/>
    <w:basedOn w:val="Standardstycketeckensnitt"/>
    <w:rsid w:val="00AD48CB"/>
  </w:style>
  <w:style w:type="character" w:customStyle="1" w:styleId="55pe">
    <w:name w:val="_55pe"/>
    <w:basedOn w:val="Standardstycketeckensnitt"/>
    <w:rsid w:val="00AD48CB"/>
  </w:style>
  <w:style w:type="character" w:customStyle="1" w:styleId="4o3">
    <w:name w:val="_4o_3"/>
    <w:basedOn w:val="Standardstycketeckensnitt"/>
    <w:rsid w:val="00AD48CB"/>
  </w:style>
  <w:style w:type="character" w:customStyle="1" w:styleId="2md">
    <w:name w:val="_2md"/>
    <w:basedOn w:val="Standardstycketeckensnitt"/>
    <w:rsid w:val="00AD48CB"/>
  </w:style>
  <w:style w:type="paragraph" w:styleId="z-Brjanavformulret">
    <w:name w:val="HTML Top of Form"/>
    <w:basedOn w:val="Normal"/>
    <w:next w:val="Normal"/>
    <w:link w:val="z-BrjanavformulretChar"/>
    <w:hidden/>
    <w:uiPriority w:val="99"/>
    <w:semiHidden/>
    <w:unhideWhenUsed/>
    <w:rsid w:val="00AD48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BrjanavformulretChar">
    <w:name w:val="z-Början av formuläret Char"/>
    <w:basedOn w:val="Standardstycketeckensnitt"/>
    <w:link w:val="z-Brjanavformulret"/>
    <w:uiPriority w:val="99"/>
    <w:semiHidden/>
    <w:rsid w:val="00AD48CB"/>
    <w:rPr>
      <w:rFonts w:eastAsia="Times New Roman" w:cs="Arial"/>
      <w:vanish/>
      <w:sz w:val="16"/>
      <w:szCs w:val="16"/>
    </w:rPr>
  </w:style>
  <w:style w:type="paragraph" w:styleId="z-Slutetavformulret">
    <w:name w:val="HTML Bottom of Form"/>
    <w:basedOn w:val="Normal"/>
    <w:next w:val="Normal"/>
    <w:link w:val="z-SlutetavformulretChar"/>
    <w:hidden/>
    <w:uiPriority w:val="99"/>
    <w:semiHidden/>
    <w:unhideWhenUsed/>
    <w:rsid w:val="00AD48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SlutetavformulretChar">
    <w:name w:val="z-Slutet av formuläret Char"/>
    <w:basedOn w:val="Standardstycketeckensnitt"/>
    <w:link w:val="z-Slutetavformulret"/>
    <w:uiPriority w:val="99"/>
    <w:semiHidden/>
    <w:rsid w:val="00AD48CB"/>
    <w:rPr>
      <w:rFonts w:eastAsia="Times New Roman" w:cs="Arial"/>
      <w:vanish/>
      <w:sz w:val="16"/>
      <w:szCs w:val="16"/>
    </w:rPr>
  </w:style>
  <w:style w:type="character" w:customStyle="1" w:styleId="1qv9">
    <w:name w:val="_1qv9"/>
    <w:basedOn w:val="Standardstycketeckensnitt"/>
    <w:rsid w:val="00AD48CB"/>
  </w:style>
  <w:style w:type="character" w:customStyle="1" w:styleId="1vp5">
    <w:name w:val="_1vp5"/>
    <w:basedOn w:val="Standardstycketeckensnitt"/>
    <w:rsid w:val="00AD48CB"/>
  </w:style>
  <w:style w:type="character" w:customStyle="1" w:styleId="jewelcount">
    <w:name w:val="jewelcount"/>
    <w:basedOn w:val="Standardstycketeckensnitt"/>
    <w:rsid w:val="00AD48CB"/>
  </w:style>
  <w:style w:type="character" w:customStyle="1" w:styleId="imgwrap">
    <w:name w:val="imgwrap"/>
    <w:basedOn w:val="Standardstycketeckensnitt"/>
    <w:rsid w:val="00AD48CB"/>
  </w:style>
  <w:style w:type="character" w:customStyle="1" w:styleId="countvalue">
    <w:name w:val="countvalue"/>
    <w:basedOn w:val="Standardstycketeckensnitt"/>
    <w:rsid w:val="00AD48CB"/>
  </w:style>
  <w:style w:type="character" w:customStyle="1" w:styleId="sectiondraghandle">
    <w:name w:val="sectiondraghandle"/>
    <w:basedOn w:val="Standardstycketeckensnitt"/>
    <w:rsid w:val="00AD48CB"/>
  </w:style>
  <w:style w:type="character" w:customStyle="1" w:styleId="2ms2">
    <w:name w:val="_2ms2"/>
    <w:basedOn w:val="Standardstycketeckensnitt"/>
    <w:rsid w:val="00AD48CB"/>
  </w:style>
  <w:style w:type="character" w:customStyle="1" w:styleId="4u-0">
    <w:name w:val="_4u-0"/>
    <w:basedOn w:val="Standardstycketeckensnitt"/>
    <w:rsid w:val="00AD48CB"/>
  </w:style>
  <w:style w:type="character" w:customStyle="1" w:styleId="timestampcontent">
    <w:name w:val="timestampcontent"/>
    <w:basedOn w:val="Standardstycketeckensnitt"/>
    <w:rsid w:val="00AD48CB"/>
  </w:style>
  <w:style w:type="character" w:customStyle="1" w:styleId="1d6j">
    <w:name w:val="_1d6j"/>
    <w:basedOn w:val="Standardstycketeckensnitt"/>
    <w:rsid w:val="00AD48CB"/>
  </w:style>
  <w:style w:type="character" w:customStyle="1" w:styleId="4mns">
    <w:name w:val="_4mns"/>
    <w:basedOn w:val="Standardstycketeckensnitt"/>
    <w:rsid w:val="00AD48CB"/>
  </w:style>
  <w:style w:type="character" w:customStyle="1" w:styleId="15cz">
    <w:name w:val="_15cz"/>
    <w:basedOn w:val="Standardstycketeckensnitt"/>
    <w:rsid w:val="00AD48CB"/>
  </w:style>
  <w:style w:type="character" w:customStyle="1" w:styleId="4ar-">
    <w:name w:val="_4ar-"/>
    <w:basedOn w:val="Standardstycketeckensnitt"/>
    <w:rsid w:val="00AD48CB"/>
  </w:style>
  <w:style w:type="character" w:customStyle="1" w:styleId="3t54">
    <w:name w:val="_3t54"/>
    <w:basedOn w:val="Standardstycketeckensnitt"/>
    <w:rsid w:val="00AD48CB"/>
  </w:style>
  <w:style w:type="character" w:customStyle="1" w:styleId="3emk">
    <w:name w:val="_3emk"/>
    <w:basedOn w:val="Standardstycketeckensnitt"/>
    <w:rsid w:val="00AD48CB"/>
  </w:style>
  <w:style w:type="character" w:customStyle="1" w:styleId="9zc">
    <w:name w:val="_9zc"/>
    <w:basedOn w:val="Standardstycketeckensnitt"/>
    <w:rsid w:val="00AD48CB"/>
  </w:style>
  <w:style w:type="character" w:customStyle="1" w:styleId="4m40">
    <w:name w:val="_4m40"/>
    <w:basedOn w:val="Standardstycketeckensnitt"/>
    <w:rsid w:val="00AD48CB"/>
  </w:style>
  <w:style w:type="character" w:customStyle="1" w:styleId="accessibleelem">
    <w:name w:val="accessible_elem"/>
    <w:basedOn w:val="Standardstycketeckensnitt"/>
    <w:rsid w:val="00AD48CB"/>
  </w:style>
  <w:style w:type="character" w:customStyle="1" w:styleId="50f8">
    <w:name w:val="_50f8"/>
    <w:basedOn w:val="Standardstycketeckensnitt"/>
    <w:rsid w:val="00AD48CB"/>
  </w:style>
  <w:style w:type="character" w:customStyle="1" w:styleId="fbreminderstitle">
    <w:name w:val="fbreminderstitle"/>
    <w:basedOn w:val="Standardstycketeckensnitt"/>
    <w:rsid w:val="00AD48CB"/>
  </w:style>
  <w:style w:type="character" w:customStyle="1" w:styleId="2q54">
    <w:name w:val="_2q54"/>
    <w:basedOn w:val="Standardstycketeckensnitt"/>
    <w:rsid w:val="00AD48CB"/>
  </w:style>
  <w:style w:type="character" w:customStyle="1" w:styleId="63pu">
    <w:name w:val="_63pu"/>
    <w:basedOn w:val="Standardstycketeckensnitt"/>
    <w:rsid w:val="00AD48CB"/>
  </w:style>
  <w:style w:type="character" w:customStyle="1" w:styleId="nametext">
    <w:name w:val="nametext"/>
    <w:basedOn w:val="Standardstycketeckensnitt"/>
    <w:rsid w:val="00AD48CB"/>
  </w:style>
  <w:style w:type="character" w:customStyle="1" w:styleId="1nd3">
    <w:name w:val="_1nd3"/>
    <w:basedOn w:val="Standardstycketeckensnitt"/>
    <w:rsid w:val="00AD48CB"/>
  </w:style>
  <w:style w:type="character" w:customStyle="1" w:styleId="sg1">
    <w:name w:val="_sg1"/>
    <w:basedOn w:val="Standardstycketeckensnitt"/>
    <w:rsid w:val="00AD48CB"/>
  </w:style>
  <w:style w:type="character" w:customStyle="1" w:styleId="uiicontext">
    <w:name w:val="uiicontext"/>
    <w:basedOn w:val="Standardstycketeckensnitt"/>
    <w:rsid w:val="00AD48CB"/>
  </w:style>
  <w:style w:type="character" w:customStyle="1" w:styleId="4-h8">
    <w:name w:val="_4-h8"/>
    <w:basedOn w:val="Standardstycketeckensnitt"/>
    <w:rsid w:val="00AD48CB"/>
  </w:style>
  <w:style w:type="character" w:customStyle="1" w:styleId="16vg">
    <w:name w:val="_16vg"/>
    <w:basedOn w:val="Standardstycketeckensnitt"/>
    <w:rsid w:val="00AD48CB"/>
  </w:style>
  <w:style w:type="character" w:customStyle="1" w:styleId="fwn">
    <w:name w:val="fwn"/>
    <w:basedOn w:val="Standardstycketeckensnitt"/>
    <w:rsid w:val="00AD48CB"/>
  </w:style>
  <w:style w:type="character" w:customStyle="1" w:styleId="fcg">
    <w:name w:val="fcg"/>
    <w:basedOn w:val="Standardstycketeckensnitt"/>
    <w:rsid w:val="00AD48CB"/>
  </w:style>
  <w:style w:type="character" w:customStyle="1" w:styleId="fwb">
    <w:name w:val="fwb"/>
    <w:basedOn w:val="Standardstycketeckensnitt"/>
    <w:rsid w:val="00AD48CB"/>
  </w:style>
  <w:style w:type="character" w:customStyle="1" w:styleId="47we">
    <w:name w:val="_47we"/>
    <w:basedOn w:val="Standardstycketeckensnitt"/>
    <w:rsid w:val="00AD48CB"/>
  </w:style>
  <w:style w:type="character" w:customStyle="1" w:styleId="uilikepagebutton">
    <w:name w:val="uilikepagebutton"/>
    <w:basedOn w:val="Standardstycketeckensnitt"/>
    <w:rsid w:val="00AD48CB"/>
  </w:style>
  <w:style w:type="character" w:customStyle="1" w:styleId="5paw">
    <w:name w:val="_5paw"/>
    <w:basedOn w:val="Standardstycketeckensnitt"/>
    <w:rsid w:val="00AD48CB"/>
  </w:style>
  <w:style w:type="character" w:customStyle="1" w:styleId="fsm">
    <w:name w:val="fsm"/>
    <w:basedOn w:val="Standardstycketeckensnitt"/>
    <w:rsid w:val="00AD48CB"/>
  </w:style>
  <w:style w:type="character" w:customStyle="1" w:styleId="5mfr">
    <w:name w:val="_5mfr"/>
    <w:basedOn w:val="Standardstycketeckensnitt"/>
    <w:rsid w:val="00AD48CB"/>
  </w:style>
  <w:style w:type="character" w:customStyle="1" w:styleId="7oe">
    <w:name w:val="_7oe"/>
    <w:basedOn w:val="Standardstycketeckensnitt"/>
    <w:rsid w:val="00AD48CB"/>
  </w:style>
  <w:style w:type="character" w:customStyle="1" w:styleId="6vh">
    <w:name w:val="_6vh"/>
    <w:basedOn w:val="Standardstycketeckensnitt"/>
    <w:rsid w:val="00AD48CB"/>
  </w:style>
  <w:style w:type="character" w:customStyle="1" w:styleId="-xe">
    <w:name w:val="_-xe"/>
    <w:basedOn w:val="Standardstycketeckensnitt"/>
    <w:rsid w:val="00AD48CB"/>
  </w:style>
  <w:style w:type="character" w:customStyle="1" w:styleId="1mto">
    <w:name w:val="_1mto"/>
    <w:basedOn w:val="Standardstycketeckensnitt"/>
    <w:rsid w:val="00AD48CB"/>
  </w:style>
  <w:style w:type="character" w:customStyle="1" w:styleId="6a">
    <w:name w:val="_6a"/>
    <w:basedOn w:val="Standardstycketeckensnitt"/>
    <w:rsid w:val="00AD48CB"/>
  </w:style>
  <w:style w:type="character" w:customStyle="1" w:styleId="27de">
    <w:name w:val="_27de"/>
    <w:basedOn w:val="Standardstycketeckensnitt"/>
    <w:rsid w:val="00AD48CB"/>
  </w:style>
  <w:style w:type="character" w:customStyle="1" w:styleId="1g5v">
    <w:name w:val="_1g5v"/>
    <w:basedOn w:val="Standardstycketeckensnitt"/>
    <w:rsid w:val="00AD48CB"/>
  </w:style>
  <w:style w:type="character" w:customStyle="1" w:styleId="4arz">
    <w:name w:val="_4arz"/>
    <w:basedOn w:val="Standardstycketeckensnitt"/>
    <w:rsid w:val="00AD48CB"/>
  </w:style>
  <w:style w:type="character" w:customStyle="1" w:styleId="uficommentphotoicon">
    <w:name w:val="uficommentphotoicon"/>
    <w:basedOn w:val="Standardstycketeckensnitt"/>
    <w:rsid w:val="00AD48CB"/>
  </w:style>
  <w:style w:type="character" w:customStyle="1" w:styleId="uficommentbody">
    <w:name w:val="uficommentbody"/>
    <w:basedOn w:val="Standardstycketeckensnitt"/>
    <w:rsid w:val="00AD48CB"/>
  </w:style>
  <w:style w:type="character" w:customStyle="1" w:styleId="uficommentlikebutton">
    <w:name w:val="uficommentlikebutton"/>
    <w:basedOn w:val="Standardstycketeckensnitt"/>
    <w:rsid w:val="00AD48CB"/>
  </w:style>
  <w:style w:type="character" w:customStyle="1" w:styleId="36rj">
    <w:name w:val="_36rj"/>
    <w:basedOn w:val="Standardstycketeckensnitt"/>
    <w:rsid w:val="00AD48CB"/>
  </w:style>
  <w:style w:type="character" w:customStyle="1" w:styleId="47e3">
    <w:name w:val="_47e3"/>
    <w:basedOn w:val="Standardstycketeckensnitt"/>
    <w:rsid w:val="00AD48CB"/>
  </w:style>
  <w:style w:type="character" w:customStyle="1" w:styleId="ufireplysocialsentencelinktext">
    <w:name w:val="ufireplysocialsentencelinktext"/>
    <w:basedOn w:val="Standardstycketeckensnitt"/>
    <w:rsid w:val="00AD48CB"/>
  </w:style>
  <w:style w:type="character" w:customStyle="1" w:styleId="50f7">
    <w:name w:val="_50f7"/>
    <w:basedOn w:val="Standardstycketeckensnitt"/>
    <w:rsid w:val="00AD48CB"/>
  </w:style>
  <w:style w:type="character" w:customStyle="1" w:styleId="52m-">
    <w:name w:val="_52m-"/>
    <w:basedOn w:val="Standardstycketeckensnitt"/>
    <w:rsid w:val="00AD48CB"/>
  </w:style>
  <w:style w:type="character" w:customStyle="1" w:styleId="1nb">
    <w:name w:val="_1nb_"/>
    <w:basedOn w:val="Standardstycketeckensnitt"/>
    <w:rsid w:val="00AD48CB"/>
  </w:style>
  <w:style w:type="character" w:customStyle="1" w:styleId="3m6-">
    <w:name w:val="_3m6-"/>
    <w:basedOn w:val="Standardstycketeckensnitt"/>
    <w:rsid w:val="00AD48CB"/>
  </w:style>
  <w:style w:type="character" w:customStyle="1" w:styleId="3c21">
    <w:name w:val="_3c21"/>
    <w:basedOn w:val="Standardstycketeckensnitt"/>
    <w:rsid w:val="00AD48CB"/>
  </w:style>
  <w:style w:type="character" w:customStyle="1" w:styleId="ipm">
    <w:name w:val="_ipm"/>
    <w:basedOn w:val="Standardstycketeckensnitt"/>
    <w:rsid w:val="00AD48CB"/>
  </w:style>
  <w:style w:type="character" w:customStyle="1" w:styleId="textexposedhide">
    <w:name w:val="text_exposed_hide"/>
    <w:basedOn w:val="Standardstycketeckensnitt"/>
    <w:rsid w:val="00AD48CB"/>
  </w:style>
  <w:style w:type="character" w:customStyle="1" w:styleId="textexposedlink">
    <w:name w:val="text_exposed_link"/>
    <w:basedOn w:val="Standardstycketeckensnitt"/>
    <w:rsid w:val="00AD48CB"/>
  </w:style>
  <w:style w:type="character" w:customStyle="1" w:styleId="seemorelinkinner">
    <w:name w:val="see_more_link_inner"/>
    <w:basedOn w:val="Standardstycketeckensnitt"/>
    <w:rsid w:val="00AD48CB"/>
  </w:style>
  <w:style w:type="character" w:customStyle="1" w:styleId="m8d">
    <w:name w:val="_m8d"/>
    <w:basedOn w:val="Standardstycketeckensnitt"/>
    <w:rsid w:val="00AD48CB"/>
  </w:style>
  <w:style w:type="character" w:customStyle="1" w:styleId="uficommentactoronly">
    <w:name w:val="uficommentactoronly"/>
    <w:basedOn w:val="Standardstycketeckensnitt"/>
    <w:rsid w:val="00AD48CB"/>
  </w:style>
  <w:style w:type="character" w:customStyle="1" w:styleId="5uzb">
    <w:name w:val="_5uzb"/>
    <w:basedOn w:val="Standardstycketeckensnitt"/>
    <w:rsid w:val="00AD48CB"/>
  </w:style>
  <w:style w:type="character" w:customStyle="1" w:styleId="fsxl">
    <w:name w:val="fsxl"/>
    <w:basedOn w:val="Standardstycketeckensnitt"/>
    <w:rsid w:val="00AD48CB"/>
  </w:style>
  <w:style w:type="character" w:customStyle="1" w:styleId="62it">
    <w:name w:val="_62it"/>
    <w:basedOn w:val="Standardstycketeckensnitt"/>
    <w:rsid w:val="00AD48CB"/>
  </w:style>
  <w:style w:type="character" w:customStyle="1" w:styleId="Rubrik7Char">
    <w:name w:val="Rubrik 7 Char"/>
    <w:basedOn w:val="Standardstycketeckensnitt"/>
    <w:link w:val="Rubrik7"/>
    <w:uiPriority w:val="9"/>
    <w:rsid w:val="009465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rsid w:val="009465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rsid w:val="009465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2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6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8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29487D"/>
                            <w:right w:val="none" w:sz="0" w:space="0" w:color="auto"/>
                          </w:divBdr>
                          <w:divsChild>
                            <w:div w:id="42442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773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19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320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544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3B5998"/>
                                                <w:left w:val="single" w:sz="6" w:space="4" w:color="3B5998"/>
                                                <w:bottom w:val="single" w:sz="6" w:space="0" w:color="3B5998"/>
                                                <w:right w:val="single" w:sz="6" w:space="31" w:color="3B5998"/>
                                              </w:divBdr>
                                              <w:divsChild>
                                                <w:div w:id="117376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508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153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594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8891208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127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10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593420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2905001">
                                              <w:marLeft w:val="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778979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1986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94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605721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977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938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4983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89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1527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73812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579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2771946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12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266996">
                                                  <w:marLeft w:val="0"/>
                                                  <w:marRight w:val="75"/>
                                                  <w:marTop w:val="105"/>
                                                  <w:marBottom w:val="13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336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976454">
                                                  <w:marLeft w:val="0"/>
                                                  <w:marRight w:val="-105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25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496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8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0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1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1723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7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7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656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738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134487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0655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649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122559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1221198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1913712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4818217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331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7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5982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2307046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599444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2555347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2766260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6754813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7546722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212904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1139266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541880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5604985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824327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048679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7736004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430277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1070986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7180783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2838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78351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7389673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6954944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3274679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9312431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7978207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349885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1760339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4692451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3881548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4340354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0141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929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1230633">
                              <w:marLeft w:val="25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1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97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105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12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074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982357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604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039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9513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875838">
                                                                      <w:marLeft w:val="-15"/>
                                                                      <w:marRight w:val="-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158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9" w:color="auto"/>
                                                                            <w:left w:val="single" w:sz="2" w:space="9" w:color="auto"/>
                                                                            <w:bottom w:val="single" w:sz="6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1041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3299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9222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3893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2100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406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51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12" w:space="0" w:color="4080FF"/>
                                                                                                    <w:left w:val="single" w:sz="12" w:space="0" w:color="4080FF"/>
                                                                                                    <w:bottom w:val="single" w:sz="12" w:space="0" w:color="4080FF"/>
                                                                                                    <w:right w:val="single" w:sz="12" w:space="0" w:color="4080FF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3067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DDDFE2"/>
                                                                                                        <w:left w:val="single" w:sz="6" w:space="0" w:color="DDDFE2"/>
                                                                                                        <w:bottom w:val="single" w:sz="6" w:space="0" w:color="DDDFE2"/>
                                                                                                        <w:right w:val="single" w:sz="6" w:space="0" w:color="DDDFE2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82170834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8150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4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1537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33350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51617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12" w:space="0" w:color="4080FF"/>
                                                                                                    <w:left w:val="single" w:sz="12" w:space="0" w:color="4080FF"/>
                                                                                                    <w:bottom w:val="single" w:sz="12" w:space="0" w:color="4080FF"/>
                                                                                                    <w:right w:val="single" w:sz="12" w:space="0" w:color="4080FF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4005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DDDFE2"/>
                                                                                                        <w:left w:val="single" w:sz="6" w:space="0" w:color="DDDFE2"/>
                                                                                                        <w:bottom w:val="single" w:sz="6" w:space="0" w:color="DDDFE2"/>
                                                                                                        <w:right w:val="single" w:sz="6" w:space="0" w:color="DDDFE2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1659726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11074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4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776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1693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77598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12" w:space="0" w:color="4080FF"/>
                                                                                                    <w:left w:val="single" w:sz="12" w:space="0" w:color="4080FF"/>
                                                                                                    <w:bottom w:val="single" w:sz="12" w:space="0" w:color="4080FF"/>
                                                                                                    <w:right w:val="single" w:sz="12" w:space="0" w:color="4080FF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553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DDDFE2"/>
                                                                                                        <w:left w:val="single" w:sz="6" w:space="0" w:color="DDDFE2"/>
                                                                                                        <w:bottom w:val="single" w:sz="6" w:space="0" w:color="DDDFE2"/>
                                                                                                        <w:right w:val="single" w:sz="6" w:space="0" w:color="DDDFE2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7936445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06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4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1459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871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507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9" w:color="auto"/>
                                                                            <w:left w:val="single" w:sz="2" w:space="9" w:color="auto"/>
                                                                            <w:bottom w:val="single" w:sz="6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635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409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6434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5678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41645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0" w:color="DDDFE2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3261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80490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28313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70976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10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3222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13679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4913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88853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33793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7996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0" w:color="DDDFE2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6605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0" w:color="DDDFE2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178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1796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1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9253280">
                                                                                                      <w:marLeft w:val="-15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DDDFE2"/>
                                                                                                        <w:left w:val="none" w:sz="0" w:space="0" w:color="DDDFE2"/>
                                                                                                        <w:bottom w:val="none" w:sz="0" w:space="0" w:color="DDDFE2"/>
                                                                                                        <w:right w:val="none" w:sz="0" w:space="0" w:color="DDDFE2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4433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6900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42348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77295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12" w:space="0" w:color="FFFFFF"/>
    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    <w:right w:val="single" w:sz="12" w:space="0" w:color="FFFFFF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87765280">
                                                                                                              <w:marLeft w:val="-15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12" w:space="0" w:color="FFFFFF"/>
    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    <w:right w:val="single" w:sz="12" w:space="0" w:color="FFFFFF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69800795">
                                                                                                              <w:marLeft w:val="-15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12" w:space="0" w:color="FFFFFF"/>
    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    <w:right w:val="single" w:sz="12" w:space="0" w:color="FFFFFF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57045397">
                                                                                                              <w:marLeft w:val="-15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12" w:space="0" w:color="FFFFFF"/>
    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    <w:right w:val="single" w:sz="12" w:space="0" w:color="FFFFFF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6002643">
                                                                                                              <w:marLeft w:val="-15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12" w:space="0" w:color="FFFFFF"/>
    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    <w:right w:val="single" w:sz="12" w:space="0" w:color="FFFFFF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40983324">
                                                                                                              <w:marLeft w:val="-15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12" w:space="0" w:color="FFFFFF"/>
    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    <w:right w:val="single" w:sz="12" w:space="0" w:color="FFFFFF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16095032">
                                                                                                              <w:marLeft w:val="-15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12" w:space="0" w:color="FFFFFF"/>
    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    <w:right w:val="single" w:sz="12" w:space="0" w:color="FFFFFF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45262332">
                                                                                                              <w:marLeft w:val="-15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12" w:space="0" w:color="FFFFFF"/>
    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    <w:right w:val="single" w:sz="12" w:space="0" w:color="FFFFFF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55648217">
                                                                                                              <w:marLeft w:val="-15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12" w:space="0" w:color="FFFFFF"/>
    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    <w:right w:val="single" w:sz="12" w:space="0" w:color="FFFFFF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4907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10286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95754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0" w:color="DDDFE2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819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0038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0217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57513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42355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44634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06134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75115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808720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21566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73975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4236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5507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6191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9923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8389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1209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80504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79114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1610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9" w:color="DDDFE2"/>
                                                                                                                        <w:left w:val="single" w:sz="6" w:space="9" w:color="DDDFE2"/>
                                                                                                                        <w:bottom w:val="single" w:sz="6" w:space="9" w:color="DDDFE2"/>
                                                                                                                        <w:right w:val="single" w:sz="6" w:space="9" w:color="DDDFE2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98001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8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single" w:sz="6" w:space="9" w:color="DDDFE2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54349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89929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62432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0455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623047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788412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078631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627433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09813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5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669503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96417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14210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30456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9" w:color="DDDFE2"/>
                                                                                                                        <w:left w:val="single" w:sz="6" w:space="9" w:color="DDDFE2"/>
                                                                                                                        <w:bottom w:val="single" w:sz="6" w:space="9" w:color="DDDFE2"/>
                                                                                                                        <w:right w:val="single" w:sz="6" w:space="9" w:color="DDDFE2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12608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8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single" w:sz="6" w:space="9" w:color="DDDFE2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11698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2425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7305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20825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067325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115367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621667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118905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73446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5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800679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438988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056659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0259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9" w:color="DDDFE2"/>
                                                                                                                        <w:left w:val="single" w:sz="6" w:space="9" w:color="DDDFE2"/>
                                                                                                                        <w:bottom w:val="single" w:sz="6" w:space="9" w:color="DDDFE2"/>
                                                                                                                        <w:right w:val="single" w:sz="6" w:space="9" w:color="DDDFE2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95852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8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single" w:sz="6" w:space="9" w:color="DDDFE2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04850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937706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88165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19744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46615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052442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083008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053463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178630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31240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5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53990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180781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10063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14809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9" w:color="DDDFE2"/>
                                                                                                                        <w:left w:val="single" w:sz="6" w:space="9" w:color="DDDFE2"/>
                                                                                                                        <w:bottom w:val="single" w:sz="6" w:space="9" w:color="DDDFE2"/>
                                                                                                                        <w:right w:val="single" w:sz="6" w:space="9" w:color="DDDFE2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7112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8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single" w:sz="6" w:space="9" w:color="DDDFE2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16379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42338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93709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359980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50809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62369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584519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149699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47748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14250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5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92977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92968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20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459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0921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0" w:color="F3F4F4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3708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9324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2218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7848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2516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501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601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9" w:color="auto"/>
                                                                            <w:left w:val="single" w:sz="2" w:space="9" w:color="auto"/>
                                                                            <w:bottom w:val="single" w:sz="6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20576">
                                                                              <w:marLeft w:val="-60"/>
                                                                              <w:marRight w:val="-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7769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3838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62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1272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194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0728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8747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070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7141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974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9" w:color="auto"/>
                                                                                <w:left w:val="single" w:sz="2" w:space="9" w:color="auto"/>
                                                                                <w:bottom w:val="single" w:sz="6" w:space="9" w:color="auto"/>
                                                                                <w:right w:val="single" w:sz="2" w:space="9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999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9170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2851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28415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207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6898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4562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9EBEE"/>
                                                                                                    <w:left w:val="single" w:sz="6" w:space="0" w:color="E9EBEE"/>
                                                                                                    <w:bottom w:val="single" w:sz="6" w:space="0" w:color="E9EBEE"/>
                                                                                                    <w:right w:val="single" w:sz="6" w:space="0" w:color="E9EBEE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3650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1470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73642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2423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909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95214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64122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124428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405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088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05270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88246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151845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9EBEE"/>
                                                                                                    <w:left w:val="single" w:sz="6" w:space="0" w:color="E9EBEE"/>
                                                                                                    <w:bottom w:val="single" w:sz="6" w:space="0" w:color="E9EBEE"/>
                                                                                                    <w:right w:val="single" w:sz="6" w:space="0" w:color="E9EBEE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8584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1530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55684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56740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1925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7436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49129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9EBEE"/>
                                                                                                    <w:left w:val="single" w:sz="6" w:space="0" w:color="E9EBEE"/>
                                                                                                    <w:bottom w:val="single" w:sz="6" w:space="0" w:color="E9EBEE"/>
                                                                                                    <w:right w:val="single" w:sz="6" w:space="0" w:color="E9EBEE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84036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70661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37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00664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6670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36645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69271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9EBEE"/>
                                                                                                    <w:left w:val="single" w:sz="6" w:space="0" w:color="E9EBEE"/>
                                                                                                    <w:bottom w:val="single" w:sz="6" w:space="0" w:color="E9EBEE"/>
                                                                                                    <w:right w:val="single" w:sz="6" w:space="0" w:color="E9EBEE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39456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2911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88433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69489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55901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56973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50479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9EBEE"/>
                                                                                                    <w:left w:val="single" w:sz="6" w:space="0" w:color="E9EBEE"/>
                                                                                                    <w:bottom w:val="single" w:sz="6" w:space="0" w:color="E9EBEE"/>
                                                                                                    <w:right w:val="single" w:sz="6" w:space="0" w:color="E9EBEE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7936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28272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65166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16111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21688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9296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75696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20622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5625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2317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44884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8683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1449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176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9" w:color="auto"/>
                                                                                <w:left w:val="single" w:sz="2" w:space="9" w:color="auto"/>
                                                                                <w:bottom w:val="single" w:sz="6" w:space="9" w:color="auto"/>
                                                                                <w:right w:val="single" w:sz="2" w:space="9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7102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9121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28639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8784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3507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858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71846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18073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0752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16339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85848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4631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635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820201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820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2468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single" w:sz="6" w:space="9" w:color="auto"/>
                                                                        <w:left w:val="single" w:sz="2" w:space="9" w:color="auto"/>
                                                                        <w:bottom w:val="single" w:sz="6" w:space="9" w:color="auto"/>
                                                                        <w:right w:val="single" w:sz="2" w:space="9" w:color="auto"/>
                                                                      </w:divBdr>
                                                                      <w:divsChild>
                                                                        <w:div w:id="1112556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2313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6010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0695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114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384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9712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7484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60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27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262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24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001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41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99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6811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single" w:sz="6" w:space="0" w:color="auto"/>
                                                                        <w:left w:val="single" w:sz="2" w:space="0" w:color="auto"/>
                                                                        <w:bottom w:val="single" w:sz="6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722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6" w:color="DDDFE2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948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1349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2124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819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094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173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5966468">
                                                                                          <w:marLeft w:val="18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0449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183512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6" w:color="E9EBEE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3569667">
                                                                                  <w:marLeft w:val="0"/>
                                                                                  <w:marRight w:val="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83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5834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54167563">
                                                                                  <w:marLeft w:val="0"/>
                                                                                  <w:marRight w:val="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9162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0064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286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481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75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211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994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654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637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2856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4152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single" w:sz="6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6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677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101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4127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5708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5387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71307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12811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3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E5E5E5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8882587">
                                                                                                          <w:marLeft w:val="-180"/>
                                                                                                          <w:marRight w:val="-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2936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4130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24346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13331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47591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87242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047219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92938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88410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132337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470772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297305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75203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9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400340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45652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14409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167769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20620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51537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04074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77613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57431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27461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03172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8594779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19183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09318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349793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60509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060008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27394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73762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7" w:color="E1E2E3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25693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541478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03302306">
                                                                                                                                          <w:marLeft w:val="225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763379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720772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53052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51811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07702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521957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418557863">
                                                                                                                              <w:marLeft w:val="180"/>
                                                                                                                              <w:marRight w:val="18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7" w:color="E1E2E3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39171190">
                                                                                                                              <w:marLeft w:val="180"/>
                                                                                                                              <w:marRight w:val="18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215909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85185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70186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5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23020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16753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1411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532735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CED0D4"/>
                                                                                                                                                    <w:left w:val="single" w:sz="6" w:space="5" w:color="CED0D4"/>
                                                                                                                                                    <w:bottom w:val="single" w:sz="6" w:space="0" w:color="CED0D4"/>
                                                                                                                                                    <w:right w:val="single" w:sz="6" w:space="0" w:color="CED0D4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3272796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243351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single" w:sz="6" w:space="6" w:color="BDC7D8"/>
                                                                                                                                                            <w:left w:val="single" w:sz="6" w:space="4" w:color="BDC7D8"/>
                                                                                                                                                            <w:bottom w:val="single" w:sz="6" w:space="6" w:color="BDC7D8"/>
                                                                                                                                                            <w:right w:val="single" w:sz="6" w:space="4" w:color="BDC7D8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357134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659942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5210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3298501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65673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93395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51031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4811576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3915391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842421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424970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3233542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0715413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7120014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10727397">
                                                                                                                                                                              <w:marLeft w:val="-150"/>
                                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1108932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1095087">
                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6119923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982959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79520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96983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329269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627046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552099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319363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8548858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6472757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985601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974802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1917324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924992794">
                    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1166996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1112128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77796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315724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106186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0142286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440363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6803322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5571933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0173309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2980219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8510619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5873048">
                                                                                                                                                                              <w:marLeft w:val="-150"/>
                                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10063979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025599340">
                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3413056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01665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53868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34639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606380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538925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59867512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346705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99597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5521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018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196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257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627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07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single" w:sz="6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6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7857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9833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8816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7977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0687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8850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44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914924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65710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33576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45937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93070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30513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43683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49607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62379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91195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single" w:sz="6" w:space="9" w:color="E5E5E5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5257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11657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1068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74575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33123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05470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99724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47880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179163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247650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4346021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013545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250699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6131447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5515518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38664276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5134730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7789806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7339538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76098267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9887572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62156959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212561752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16697231">
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962927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6827819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7654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8" w:color="auto"/>
                                                                                                                                    <w:left w:val="single" w:sz="6" w:space="9" w:color="E5E5E5"/>
                                                                                                                                    <w:bottom w:val="single" w:sz="6" w:space="8" w:color="E5E5E5"/>
                                                                                                                                    <w:right w:val="single" w:sz="6" w:space="9" w:color="E5E5E5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801805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668703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119638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771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065767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40315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20"/>
                                                                                                                              <w:marBottom w:val="12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88394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589361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12" w:space="8" w:color="CCCCCC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70750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68452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813169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8891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734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4680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29379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12562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4368685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81014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6906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28311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96646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0192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251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6" w:color="E1E2E3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57422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36799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12412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37548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21796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35356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06947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CED0D4"/>
                                                                                                                            <w:left w:val="single" w:sz="6" w:space="5" w:color="CED0D4"/>
                                                                                                                            <w:bottom w:val="single" w:sz="6" w:space="0" w:color="CED0D4"/>
                                                                                                                            <w:right w:val="single" w:sz="6" w:space="0" w:color="CED0D4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41041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14061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6" w:color="BDC7D8"/>
                                                                                                                                    <w:left w:val="single" w:sz="6" w:space="4" w:color="BDC7D8"/>
                                                                                                                                    <w:bottom w:val="single" w:sz="6" w:space="6" w:color="BDC7D8"/>
                                                                                                                                    <w:right w:val="single" w:sz="6" w:space="4" w:color="BDC7D8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4548334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5661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768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381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8652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80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6497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303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6973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966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5161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03402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1357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4605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71342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52149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233909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33733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90602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7802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14080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38674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05628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34229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57786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4461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12291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16564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90193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701504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90904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39835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033511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15412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0753627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48741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680894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075708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63777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410568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685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39000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2373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85825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91389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0096740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91703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58930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44069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4233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5780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10626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7" w:color="E1E2E3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03417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75305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02186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07576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98650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16731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19744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2882957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6" w:color="E1E2E3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64488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71504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04765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0033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46451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2246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89529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00371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391630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9298260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53652045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020951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86977102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06502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05160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73923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356233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55794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71975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19860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CED0D4"/>
                                                                                                                                    <w:left w:val="single" w:sz="6" w:space="5" w:color="CED0D4"/>
                                                                                                                                    <w:bottom w:val="single" w:sz="6" w:space="0" w:color="CED0D4"/>
                                                                                                                                    <w:right w:val="single" w:sz="6" w:space="0" w:color="CED0D4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644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79615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6" w:space="6" w:color="BDC7D8"/>
                                                                                                                                            <w:left w:val="single" w:sz="6" w:space="4" w:color="BDC7D8"/>
                                                                                                                                            <w:bottom w:val="single" w:sz="6" w:space="6" w:color="BDC7D8"/>
                                                                                                                                            <w:right w:val="single" w:sz="6" w:space="4" w:color="BDC7D8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708770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6984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9778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724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12289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9997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20214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50854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31780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43972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939415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30508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3287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91894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82753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145666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78715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239941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56717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98413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1740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24871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85117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17297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34360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498592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913440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57184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278504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84998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7069462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291929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1620966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3947954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08413651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4226481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75150710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2375555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6798507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4024972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6875584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2716485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67680014">
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10150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48818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8941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46460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37249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6409789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single" w:sz="6" w:space="5" w:color="E5E5E5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36850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09201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1199326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37691643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29507796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687861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08411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939644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450912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87433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435693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67965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89576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79067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3331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151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895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9964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697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192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84170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2973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434373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89425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71269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21953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75934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76162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87933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84369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11320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5055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856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1036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39765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44684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11082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88940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739757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75533244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430483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719267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229778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844514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4246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328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9782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60112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23674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5791519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single" w:sz="6" w:space="5" w:color="E5E5E5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27753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42342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4413007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18897022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075061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96767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15819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23205036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47611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744894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048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52267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98104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453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1058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4589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24806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3184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9342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18082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45314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19875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91945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3988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31024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87522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68533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83657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07849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77200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single" w:sz="6" w:space="9" w:color="E5E5E5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27035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84767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06020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5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20346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45178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70469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541139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single" w:sz="12" w:space="8" w:color="CCCCCC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17026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09095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3602037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5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12151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48869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9009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321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4465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6211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9855693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10195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417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71498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76601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0830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3933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6" w:color="E1E2E3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78067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63663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66940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338766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35695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56228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4289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CED0D4"/>
                                                                                                                                    <w:left w:val="single" w:sz="6" w:space="5" w:color="CED0D4"/>
                                                                                                                                    <w:bottom w:val="single" w:sz="6" w:space="0" w:color="CED0D4"/>
                                                                                                                                    <w:right w:val="single" w:sz="6" w:space="0" w:color="CED0D4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67529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230023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6" w:space="6" w:color="BDC7D8"/>
                                                                                                                                            <w:left w:val="single" w:sz="6" w:space="4" w:color="BDC7D8"/>
                                                                                                                                            <w:bottom w:val="single" w:sz="6" w:space="6" w:color="BDC7D8"/>
                                                                                                                                            <w:right w:val="single" w:sz="6" w:space="4" w:color="BDC7D8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62087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87910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7491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0052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9753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457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3759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7" w:color="E5E5E5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68542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53451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82467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5805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74986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59475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35948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52543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7789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01488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74148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69052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76899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92937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86779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391020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2525909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3301782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4339430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37035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96955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9082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02245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25396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69409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81591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04971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337577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35168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418111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6784849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65397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676284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384765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035931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118078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960597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074315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841963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5897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6977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2273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63478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22721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9080720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single" w:sz="6" w:space="5" w:color="E5E5E5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87386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399066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1905735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4023733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7127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829987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43633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50800136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11380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90826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76366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1716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9453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620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8516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3620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106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8122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3020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27136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6561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06827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5613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04257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62557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57316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65730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56475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04913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95866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76919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67432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single" w:sz="6" w:space="9" w:color="E5E5E5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368311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3914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62339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73531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28648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1336620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10695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65419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24079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0642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413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5855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5937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05546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9" w:color="E1E2E3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59835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6009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18417465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23623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25411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84632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66729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2040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96664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73881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955704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506784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142390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06550904">
                                                                                                                                                              <w:marLeft w:val="-150"/>
                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6021221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69663798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77418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27568839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3394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53393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83690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52345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4505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24412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16386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756630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406240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5981673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25184754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05269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67391144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49252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03953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41339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86767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967262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04122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56756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350447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411945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25773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58075723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964529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84270543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37732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38543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6761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166914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7158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69023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79172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CED0D4"/>
                                                                                                                                    <w:left w:val="single" w:sz="6" w:space="5" w:color="CED0D4"/>
                                                                                                                                    <w:bottom w:val="single" w:sz="6" w:space="0" w:color="CED0D4"/>
                                                                                                                                    <w:right w:val="single" w:sz="6" w:space="0" w:color="CED0D4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62487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31443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6" w:space="6" w:color="BDC7D8"/>
                                                                                                                                            <w:left w:val="single" w:sz="6" w:space="4" w:color="BDC7D8"/>
                                                                                                                                            <w:bottom w:val="single" w:sz="6" w:space="6" w:color="BDC7D8"/>
                                                                                                                                            <w:right w:val="single" w:sz="6" w:space="4" w:color="BDC7D8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099525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7870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473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0963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5880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56558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78159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7696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06222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7429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44060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45523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88159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6110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96250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104017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13854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304909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66181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62098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43400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10201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13706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08148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77353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65019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28307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988104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9995318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164701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2063445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5830214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5265704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998630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52628580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80551040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22376349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38865229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7399398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77768129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93200222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45983894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3592205">
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68958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1128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4373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3862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9366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4637847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single" w:sz="6" w:space="5" w:color="E5E5E5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40114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35368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9601470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24027608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582189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375911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46220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46730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77251714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38604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693386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31058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81501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2161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7134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7960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4888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6778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678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12816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6138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31631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034476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10450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89438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74976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18070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173566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750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612099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17354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84179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67691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21055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671930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3623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24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73902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96309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6013345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68059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02535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58812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2214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08406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90430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7" w:color="E1E2E3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094861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78248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505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45175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39841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5219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18017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83909950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9" w:color="E1E2E3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66102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50293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88457099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67914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921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07047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650273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428266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59895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56694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193743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499692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0316864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989120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4595203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4021655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60768211">
                                                                                                                                                          <w:marLeft w:val="-150"/>
            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5716034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23566831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369777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27311374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18259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49650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10343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15027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423919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63922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626663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31902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572729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1124595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2381684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0889745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7066141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4000389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2335801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54613823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8333156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79710599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90387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76651922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65800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96045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46949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67210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68090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831967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582804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080944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614550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246901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5797604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76619928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9874473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942313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93146925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4851023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2264130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61590235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258588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68154179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89778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51865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212503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27335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81537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75357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52418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487360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059370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0462683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6077808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452059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3851547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45833729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725195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35732186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56608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69420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774338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387468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19668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52594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35969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459559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881103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250801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4022464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4582284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8416476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81041165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487687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38294776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87918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432432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94996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675766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34761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16426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55392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CED0D4"/>
                                                                                                                                    <w:left w:val="single" w:sz="6" w:space="5" w:color="CED0D4"/>
                                                                                                                                    <w:bottom w:val="single" w:sz="6" w:space="0" w:color="CED0D4"/>
                                                                                                                                    <w:right w:val="single" w:sz="6" w:space="0" w:color="CED0D4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580036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23666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6" w:space="6" w:color="BDC7D8"/>
                                                                                                                                            <w:left w:val="single" w:sz="6" w:space="4" w:color="BDC7D8"/>
                                                                                                                                            <w:bottom w:val="single" w:sz="6" w:space="6" w:color="BDC7D8"/>
                                                                                                                                            <w:right w:val="single" w:sz="6" w:space="4" w:color="BDC7D8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96651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47506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2542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1193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92910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997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831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92010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29883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67555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379782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807013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50464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66524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6083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2567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6987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single" w:sz="6" w:space="9" w:color="E5E5E5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48401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90413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6389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3079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43303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69929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5835073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83767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03970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9091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670038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27309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5962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2723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78881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6" w:color="E1E2E3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63480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80416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38256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459408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134817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17779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596664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728025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482230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070249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64740805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5974053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81181671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23693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847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96717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041434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47953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28219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58302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138561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124602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795785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73273517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764302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52823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7216591">
                                                                                                                          <w:marLeft w:val="18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95919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63316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94518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01197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43885072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8987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38017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46859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154212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4109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42136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40800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CED0D4"/>
                                                                                                                                    <w:left w:val="single" w:sz="6" w:space="5" w:color="CED0D4"/>
                                                                                                                                    <w:bottom w:val="single" w:sz="6" w:space="0" w:color="CED0D4"/>
                                                                                                                                    <w:right w:val="single" w:sz="6" w:space="0" w:color="CED0D4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849335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47805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6" w:space="6" w:color="BDC7D8"/>
                                                                                                                                            <w:left w:val="single" w:sz="6" w:space="4" w:color="BDC7D8"/>
                                                                                                                                            <w:bottom w:val="single" w:sz="6" w:space="6" w:color="BDC7D8"/>
                                                                                                                                            <w:right w:val="single" w:sz="6" w:space="4" w:color="BDC7D8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515260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11067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033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35937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59214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4522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530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521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51299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88818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3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2080110">
                                                                                                                  <w:marLeft w:val="-180"/>
                                                                                                                  <w:marRight w:val="-18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76134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65162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70477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47661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99913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40994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864000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85094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555967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418966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3942153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5273575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972125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52615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816162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949914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914083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256909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469840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487939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99679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31217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84637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901548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6940466">
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315544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615079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558303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32417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08157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616110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6" w:space="7" w:color="E1E2E3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83867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50513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894258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842228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255376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8692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6" w:space="6" w:color="E1E2E3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69927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07494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986911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5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464226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668786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004871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425123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single" w:sz="6" w:space="0" w:color="CED0D4"/>
                                                                                                                                                            <w:left w:val="single" w:sz="6" w:space="5" w:color="CED0D4"/>
                                                                                                                                                            <w:bottom w:val="single" w:sz="6" w:space="0" w:color="CED0D4"/>
                                                                                                                                                            <w:right w:val="single" w:sz="6" w:space="0" w:color="CED0D4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063074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757724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6" w:space="6" w:color="BDC7D8"/>
                                                                                                                                                                    <w:left w:val="single" w:sz="6" w:space="4" w:color="BDC7D8"/>
                                                                                                                                                                    <w:bottom w:val="single" w:sz="6" w:space="6" w:color="BDC7D8"/>
                                                                                                                                                                    <w:right w:val="single" w:sz="6" w:space="4" w:color="BDC7D8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7899891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0356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single" w:sz="6" w:space="0" w:color="auto"/>
                                                                <w:left w:val="single" w:sz="2" w:space="0" w:color="auto"/>
                                                                <w:bottom w:val="single" w:sz="6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070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none" w:sz="0" w:space="0" w:color="auto"/>
                  </w:divBdr>
                  <w:divsChild>
                    <w:div w:id="136224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35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1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039317">
                                  <w:marLeft w:val="0"/>
                                  <w:marRight w:val="-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202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59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669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649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535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548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420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1387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349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6693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063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463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759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464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9778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7700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3036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956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896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4771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810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109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361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1986254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798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064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6174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9879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207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046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8304546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685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0598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3167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5964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670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858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2181747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3621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48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9141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6169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5240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218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4662822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885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5100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4146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0050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192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013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9088050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766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7336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7692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5779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832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939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2293197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464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383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7719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0978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771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947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0338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5674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88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1948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736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0529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0566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0458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8535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2126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7547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319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8886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7007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8403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5661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9433629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438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102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6878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0234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663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66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8752151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662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5165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0163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8816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82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050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3457380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2261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844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7305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3651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827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8311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1663617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28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181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2042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5234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469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897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0159180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660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360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513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723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334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605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8989985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780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513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9770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1866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37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4838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5944390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9100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422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3156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788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05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79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639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7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llar\Office2007\Dokumentmall%20LOK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BBCD8-A61F-41ED-8C8C-488DB6ED1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 LOK</Template>
  <TotalTime>1659</TotalTime>
  <Pages>2</Pages>
  <Words>469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Söderköpings Kommun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Lindgren Karlsson, Frida</dc:creator>
  <cp:keywords/>
  <dc:description/>
  <cp:lastModifiedBy>Dahlholm, Åsa</cp:lastModifiedBy>
  <cp:revision>6</cp:revision>
  <cp:lastPrinted>2024-08-28T09:09:00Z</cp:lastPrinted>
  <dcterms:created xsi:type="dcterms:W3CDTF">2024-08-28T09:09:00Z</dcterms:created>
  <dcterms:modified xsi:type="dcterms:W3CDTF">2025-06-27T12:29:00Z</dcterms:modified>
</cp:coreProperties>
</file>