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1E4A" w14:textId="77777777" w:rsidR="001A0594" w:rsidRDefault="001A0594"/>
    <w:p w14:paraId="1984CABC" w14:textId="77777777" w:rsidR="000E0A09" w:rsidRDefault="001A0594" w:rsidP="00B4345D">
      <w:pPr>
        <w:pStyle w:val="Rubrikmellan"/>
      </w:pPr>
      <w:r>
        <w:t xml:space="preserve">Stöd till chef för upprättande av individuell handlingsplan </w:t>
      </w:r>
      <w:r w:rsidR="00537045">
        <w:t>inför delegering som behöver säkras</w:t>
      </w:r>
    </w:p>
    <w:tbl>
      <w:tblPr>
        <w:tblStyle w:val="Tabellrutnt"/>
        <w:tblpPr w:leftFromText="141" w:rightFromText="141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0594" w14:paraId="344ED4C6" w14:textId="77777777" w:rsidTr="001A0594">
        <w:tc>
          <w:tcPr>
            <w:tcW w:w="0" w:type="auto"/>
          </w:tcPr>
          <w:p w14:paraId="16625D93" w14:textId="77777777" w:rsidR="001A0594" w:rsidRDefault="001A0594" w:rsidP="001A0594">
            <w:pPr>
              <w:pStyle w:val="Rubrikliten"/>
            </w:pPr>
            <w:r>
              <w:t>Syfte</w:t>
            </w:r>
          </w:p>
          <w:p w14:paraId="56AC8A9F" w14:textId="77777777" w:rsidR="001A0594" w:rsidRPr="00295D99" w:rsidRDefault="001A0594" w:rsidP="001A0594">
            <w:pPr>
              <w:pStyle w:val="BrdtextProtokol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Underlätta för chef att upprätta en individuell handlingsplan för att komma vidare i delegeringsprocessen och på goda grunder kunna ta ställning till lämplighet att utföra uppgifter på delegering</w:t>
            </w:r>
          </w:p>
        </w:tc>
      </w:tr>
      <w:tr w:rsidR="001A0594" w14:paraId="2567379A" w14:textId="77777777" w:rsidTr="001A0594">
        <w:tc>
          <w:tcPr>
            <w:tcW w:w="0" w:type="auto"/>
          </w:tcPr>
          <w:p w14:paraId="4F456FB1" w14:textId="77777777" w:rsidR="001A0594" w:rsidRDefault="001A0594" w:rsidP="001A0594">
            <w:pPr>
              <w:pStyle w:val="Rubrikliten"/>
            </w:pPr>
            <w:r>
              <w:t>Ansvarig i verksamheten</w:t>
            </w:r>
          </w:p>
          <w:p w14:paraId="35DAC93F" w14:textId="77777777" w:rsidR="001A0594" w:rsidRPr="00295D99" w:rsidRDefault="001A0594" w:rsidP="001A0594">
            <w:pPr>
              <w:pStyle w:val="BrdtextProtokol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Enhetschef</w:t>
            </w:r>
          </w:p>
        </w:tc>
      </w:tr>
      <w:tr w:rsidR="001A0594" w14:paraId="0FCC38F2" w14:textId="77777777" w:rsidTr="001A0594">
        <w:tc>
          <w:tcPr>
            <w:tcW w:w="0" w:type="auto"/>
          </w:tcPr>
          <w:p w14:paraId="03CCCDE4" w14:textId="77777777" w:rsidR="001A0594" w:rsidRDefault="001A0594" w:rsidP="001A0594">
            <w:pPr>
              <w:pStyle w:val="Rubrikliten"/>
            </w:pPr>
            <w:r>
              <w:t>Stöddokument</w:t>
            </w:r>
          </w:p>
          <w:p w14:paraId="6303471E" w14:textId="77777777" w:rsidR="001A0594" w:rsidRPr="00295D99" w:rsidRDefault="001A0594" w:rsidP="001A0594">
            <w:pPr>
              <w:pStyle w:val="BrdtextProtokoll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Se process för </w:t>
            </w:r>
            <w:r w:rsidR="00976745">
              <w:rPr>
                <w:rFonts w:ascii="Garamond" w:hAnsi="Garamond"/>
              </w:rPr>
              <w:t>delegering</w:t>
            </w:r>
            <w:r w:rsidRPr="00295D99">
              <w:rPr>
                <w:rFonts w:ascii="Garamond" w:hAnsi="Garamond"/>
              </w:rPr>
              <w:t xml:space="preserve"> </w:t>
            </w:r>
          </w:p>
        </w:tc>
      </w:tr>
    </w:tbl>
    <w:p w14:paraId="28B156BC" w14:textId="77777777" w:rsidR="00B4345D" w:rsidRDefault="00B4345D" w:rsidP="0049443D">
      <w:pPr>
        <w:pStyle w:val="Rubrikmellan"/>
      </w:pPr>
    </w:p>
    <w:p w14:paraId="36593454" w14:textId="77777777" w:rsidR="0049443D" w:rsidRDefault="001A0594" w:rsidP="0049443D">
      <w:pPr>
        <w:pStyle w:val="Rubrikmellan"/>
      </w:pPr>
      <w:r>
        <w:t>Att tänka på vid upprättande av individuell handlingsplan</w:t>
      </w:r>
    </w:p>
    <w:p w14:paraId="17393FAD" w14:textId="77777777" w:rsidR="00CC4F16" w:rsidRPr="00047963" w:rsidRDefault="00CC4F16" w:rsidP="00CC4F16">
      <w:pPr>
        <w:pStyle w:val="Liststycke"/>
        <w:numPr>
          <w:ilvl w:val="0"/>
          <w:numId w:val="17"/>
        </w:numPr>
        <w:rPr>
          <w:rFonts w:ascii="Garamond" w:eastAsia="Garamond" w:hAnsi="Garamond" w:cs="Garamond"/>
          <w:sz w:val="24"/>
          <w:szCs w:val="24"/>
        </w:rPr>
      </w:pPr>
      <w:r w:rsidRPr="00976745">
        <w:rPr>
          <w:rFonts w:ascii="Garamond" w:hAnsi="Garamond"/>
          <w:sz w:val="24"/>
        </w:rPr>
        <w:t xml:space="preserve">Beskriv så tydligt som möjligt vad det är i utbildningen eller introduktionen som individen inte har klarat. </w:t>
      </w:r>
    </w:p>
    <w:p w14:paraId="0A4C9C6E" w14:textId="77777777" w:rsidR="00047963" w:rsidRPr="00047963" w:rsidRDefault="00047963" w:rsidP="00047963">
      <w:pPr>
        <w:pStyle w:val="Liststycke"/>
        <w:rPr>
          <w:rFonts w:ascii="Garamond" w:eastAsia="Garamond" w:hAnsi="Garamond" w:cs="Garamond"/>
          <w:sz w:val="24"/>
          <w:szCs w:val="24"/>
        </w:rPr>
      </w:pPr>
    </w:p>
    <w:p w14:paraId="3819CD80" w14:textId="77777777" w:rsidR="00CC3417" w:rsidRDefault="00CC3417" w:rsidP="00047963">
      <w:pPr>
        <w:pStyle w:val="Liststycke"/>
        <w:numPr>
          <w:ilvl w:val="0"/>
          <w:numId w:val="17"/>
        </w:numPr>
        <w:spacing w:after="0" w:line="272" w:lineRule="exact"/>
        <w:ind w:right="-20"/>
        <w:rPr>
          <w:rFonts w:ascii="Garamond" w:eastAsia="Garamond" w:hAnsi="Garamond" w:cs="Garamond"/>
          <w:sz w:val="24"/>
          <w:szCs w:val="24"/>
        </w:rPr>
      </w:pPr>
      <w:r w:rsidRPr="00047963">
        <w:rPr>
          <w:rFonts w:ascii="Garamond" w:eastAsia="Garamond" w:hAnsi="Garamond" w:cs="Garamond"/>
          <w:sz w:val="24"/>
          <w:szCs w:val="24"/>
        </w:rPr>
        <w:t>Undersök,</w:t>
      </w:r>
      <w:r w:rsidR="00CC4F16" w:rsidRPr="00047963">
        <w:rPr>
          <w:rFonts w:ascii="Garamond" w:eastAsia="Garamond" w:hAnsi="Garamond" w:cs="Garamond"/>
          <w:sz w:val="24"/>
          <w:szCs w:val="24"/>
        </w:rPr>
        <w:t xml:space="preserve"> förtydliga </w:t>
      </w:r>
      <w:r w:rsidRPr="00047963">
        <w:rPr>
          <w:rFonts w:ascii="Garamond" w:eastAsia="Garamond" w:hAnsi="Garamond" w:cs="Garamond"/>
          <w:sz w:val="24"/>
          <w:szCs w:val="24"/>
        </w:rPr>
        <w:t xml:space="preserve">och skriv ner </w:t>
      </w:r>
      <w:r w:rsidR="00CC4F16" w:rsidRPr="00047963">
        <w:rPr>
          <w:rFonts w:ascii="Garamond" w:eastAsia="Garamond" w:hAnsi="Garamond" w:cs="Garamond"/>
          <w:sz w:val="24"/>
          <w:szCs w:val="24"/>
        </w:rPr>
        <w:t>varför de</w:t>
      </w:r>
      <w:r w:rsidRPr="00047963">
        <w:rPr>
          <w:rFonts w:ascii="Garamond" w:eastAsia="Garamond" w:hAnsi="Garamond" w:cs="Garamond"/>
          <w:sz w:val="24"/>
          <w:szCs w:val="24"/>
        </w:rPr>
        <w:t xml:space="preserve">t som beskrivs ovan har skett. </w:t>
      </w:r>
      <w:r w:rsidR="00CC4F16" w:rsidRPr="00047963">
        <w:rPr>
          <w:rFonts w:ascii="Garamond" w:eastAsia="Garamond" w:hAnsi="Garamond" w:cs="Garamond"/>
          <w:sz w:val="24"/>
          <w:szCs w:val="24"/>
        </w:rPr>
        <w:t xml:space="preserve">Var nyfiken och ställ flera </w:t>
      </w:r>
      <w:proofErr w:type="spellStart"/>
      <w:r w:rsidR="00CC4F16" w:rsidRPr="00047963">
        <w:rPr>
          <w:rFonts w:ascii="Garamond" w:eastAsia="Garamond" w:hAnsi="Garamond" w:cs="Garamond"/>
          <w:sz w:val="24"/>
          <w:szCs w:val="24"/>
        </w:rPr>
        <w:t>varf</w:t>
      </w:r>
      <w:r w:rsidRPr="00047963">
        <w:rPr>
          <w:rFonts w:ascii="Garamond" w:eastAsia="Garamond" w:hAnsi="Garamond" w:cs="Garamond"/>
          <w:sz w:val="24"/>
          <w:szCs w:val="24"/>
        </w:rPr>
        <w:t>örfrågor</w:t>
      </w:r>
      <w:proofErr w:type="spellEnd"/>
      <w:r w:rsidRPr="00047963">
        <w:rPr>
          <w:rFonts w:ascii="Garamond" w:eastAsia="Garamond" w:hAnsi="Garamond" w:cs="Garamond"/>
          <w:sz w:val="24"/>
          <w:szCs w:val="24"/>
        </w:rPr>
        <w:t>, då är det lättare att upprätta en handlingsplan. Ofta är problemen att klara utbildningen kopplade till komplicerade och svårtydda ordinationshandlingar.</w:t>
      </w:r>
    </w:p>
    <w:p w14:paraId="50ED816A" w14:textId="77777777" w:rsidR="00047963" w:rsidRPr="00047963" w:rsidRDefault="00047963" w:rsidP="00047963">
      <w:pPr>
        <w:spacing w:after="0" w:line="272" w:lineRule="exact"/>
        <w:ind w:right="-20"/>
        <w:rPr>
          <w:rFonts w:ascii="Garamond" w:eastAsia="Garamond" w:hAnsi="Garamond" w:cs="Garamond"/>
          <w:sz w:val="24"/>
          <w:szCs w:val="24"/>
        </w:rPr>
      </w:pPr>
    </w:p>
    <w:p w14:paraId="428A9826" w14:textId="77777777" w:rsidR="00F47D75" w:rsidRPr="00CC3417" w:rsidRDefault="00CC3417" w:rsidP="00CC3417">
      <w:pPr>
        <w:pStyle w:val="Liststycke"/>
        <w:numPr>
          <w:ilvl w:val="0"/>
          <w:numId w:val="17"/>
        </w:numPr>
        <w:spacing w:after="0" w:line="272" w:lineRule="exact"/>
        <w:ind w:right="-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Upprätta en handlingsplan</w:t>
      </w:r>
      <w:r w:rsidR="00F47D75" w:rsidRPr="00CC3417">
        <w:rPr>
          <w:rFonts w:ascii="Garamond" w:eastAsia="Garamond" w:hAnsi="Garamond" w:cs="Garamond"/>
          <w:sz w:val="24"/>
          <w:szCs w:val="24"/>
        </w:rPr>
        <w:t xml:space="preserve">. </w:t>
      </w:r>
      <w:r>
        <w:rPr>
          <w:rFonts w:ascii="Garamond" w:eastAsia="Garamond" w:hAnsi="Garamond" w:cs="Garamond"/>
          <w:sz w:val="24"/>
          <w:szCs w:val="24"/>
        </w:rPr>
        <w:t>Ta med fördel hjälp av t.ex. planeringsenheten, MAS, sjuksköterska eller verksamhetschef.</w:t>
      </w:r>
    </w:p>
    <w:p w14:paraId="59FBBF12" w14:textId="77777777" w:rsidR="00F47D75" w:rsidRPr="00B4345D" w:rsidRDefault="00F47D75" w:rsidP="00F47D75">
      <w:pPr>
        <w:spacing w:after="0" w:line="272" w:lineRule="exact"/>
        <w:ind w:left="216" w:right="-20"/>
        <w:rPr>
          <w:rFonts w:ascii="Garamond" w:eastAsia="Garamond" w:hAnsi="Garamond" w:cs="Garamond"/>
          <w:sz w:val="24"/>
          <w:szCs w:val="24"/>
        </w:rPr>
      </w:pPr>
    </w:p>
    <w:p w14:paraId="29DE0A81" w14:textId="77777777" w:rsidR="00F47D75" w:rsidRPr="00047963" w:rsidRDefault="00F47D75" w:rsidP="00047963">
      <w:pPr>
        <w:pStyle w:val="Liststycke"/>
        <w:numPr>
          <w:ilvl w:val="0"/>
          <w:numId w:val="18"/>
        </w:numPr>
        <w:spacing w:after="0" w:line="272" w:lineRule="exact"/>
        <w:ind w:right="-20"/>
        <w:rPr>
          <w:rFonts w:ascii="Garamond" w:eastAsia="Garamond" w:hAnsi="Garamond" w:cs="Garamond"/>
          <w:sz w:val="24"/>
          <w:szCs w:val="24"/>
        </w:rPr>
      </w:pPr>
      <w:r w:rsidRPr="00047963">
        <w:rPr>
          <w:rFonts w:ascii="Garamond" w:eastAsia="Garamond" w:hAnsi="Garamond" w:cs="Garamond"/>
          <w:sz w:val="24"/>
          <w:szCs w:val="24"/>
        </w:rPr>
        <w:t>Vad är det som ska göras</w:t>
      </w:r>
      <w:r w:rsidR="00CC3417" w:rsidRPr="00047963">
        <w:rPr>
          <w:rFonts w:ascii="Garamond" w:eastAsia="Garamond" w:hAnsi="Garamond" w:cs="Garamond"/>
          <w:sz w:val="24"/>
          <w:szCs w:val="24"/>
        </w:rPr>
        <w:t xml:space="preserve"> ex personen behöver mer kunskap om hur man utläser en ordinationshandling</w:t>
      </w:r>
      <w:r w:rsidRPr="00047963">
        <w:rPr>
          <w:rFonts w:ascii="Garamond" w:eastAsia="Garamond" w:hAnsi="Garamond" w:cs="Garamond"/>
          <w:sz w:val="24"/>
          <w:szCs w:val="24"/>
        </w:rPr>
        <w:t>?</w:t>
      </w:r>
    </w:p>
    <w:p w14:paraId="4645BF18" w14:textId="77777777" w:rsidR="00F47D75" w:rsidRPr="00047963" w:rsidRDefault="00F47D75" w:rsidP="00047963">
      <w:pPr>
        <w:pStyle w:val="Liststycke"/>
        <w:numPr>
          <w:ilvl w:val="0"/>
          <w:numId w:val="18"/>
        </w:numPr>
        <w:spacing w:after="0" w:line="272" w:lineRule="exact"/>
        <w:ind w:right="-20"/>
        <w:rPr>
          <w:rFonts w:ascii="Garamond" w:eastAsia="Garamond" w:hAnsi="Garamond" w:cs="Garamond"/>
          <w:sz w:val="24"/>
          <w:szCs w:val="24"/>
        </w:rPr>
      </w:pPr>
      <w:r w:rsidRPr="00047963">
        <w:rPr>
          <w:rFonts w:ascii="Garamond" w:eastAsia="Garamond" w:hAnsi="Garamond" w:cs="Garamond"/>
          <w:sz w:val="24"/>
          <w:szCs w:val="24"/>
        </w:rPr>
        <w:t>Hur ska det göras</w:t>
      </w:r>
      <w:r w:rsidR="00CC3417" w:rsidRPr="00047963">
        <w:rPr>
          <w:rFonts w:ascii="Garamond" w:eastAsia="Garamond" w:hAnsi="Garamond" w:cs="Garamond"/>
          <w:sz w:val="24"/>
          <w:szCs w:val="24"/>
        </w:rPr>
        <w:t xml:space="preserve"> ex personen får tre olika ordinationshandlingar och 1 timma avsatt att granska dem, 15 minuter avsätts med kollega för dialog kring ordinationshandling</w:t>
      </w:r>
      <w:r w:rsidRPr="00047963">
        <w:rPr>
          <w:rFonts w:ascii="Garamond" w:eastAsia="Garamond" w:hAnsi="Garamond" w:cs="Garamond"/>
          <w:sz w:val="24"/>
          <w:szCs w:val="24"/>
        </w:rPr>
        <w:t>?</w:t>
      </w:r>
    </w:p>
    <w:p w14:paraId="7CC0D973" w14:textId="77777777" w:rsidR="00F47D75" w:rsidRPr="00047963" w:rsidRDefault="00F47D75" w:rsidP="00047963">
      <w:pPr>
        <w:pStyle w:val="Liststycke"/>
        <w:numPr>
          <w:ilvl w:val="0"/>
          <w:numId w:val="18"/>
        </w:numPr>
        <w:spacing w:after="0" w:line="272" w:lineRule="exact"/>
        <w:ind w:right="-20"/>
        <w:rPr>
          <w:rFonts w:ascii="Garamond" w:eastAsia="Garamond" w:hAnsi="Garamond" w:cs="Garamond"/>
          <w:sz w:val="24"/>
          <w:szCs w:val="24"/>
        </w:rPr>
      </w:pPr>
      <w:r w:rsidRPr="00047963">
        <w:rPr>
          <w:rFonts w:ascii="Garamond" w:eastAsia="Garamond" w:hAnsi="Garamond" w:cs="Garamond"/>
          <w:sz w:val="24"/>
          <w:szCs w:val="24"/>
        </w:rPr>
        <w:t>När ska det göras</w:t>
      </w:r>
      <w:r w:rsidR="00CC3417" w:rsidRPr="00047963">
        <w:rPr>
          <w:rFonts w:ascii="Garamond" w:eastAsia="Garamond" w:hAnsi="Garamond" w:cs="Garamond"/>
          <w:sz w:val="24"/>
          <w:szCs w:val="24"/>
        </w:rPr>
        <w:t xml:space="preserve"> ex på resurstid inom en vecka</w:t>
      </w:r>
      <w:r w:rsidRPr="00047963">
        <w:rPr>
          <w:rFonts w:ascii="Garamond" w:eastAsia="Garamond" w:hAnsi="Garamond" w:cs="Garamond"/>
          <w:sz w:val="24"/>
          <w:szCs w:val="24"/>
        </w:rPr>
        <w:t>?</w:t>
      </w:r>
    </w:p>
    <w:p w14:paraId="0D6319E6" w14:textId="77777777" w:rsidR="00F47D75" w:rsidRPr="00047963" w:rsidRDefault="00F47D75" w:rsidP="00047963">
      <w:pPr>
        <w:pStyle w:val="Liststycke"/>
        <w:numPr>
          <w:ilvl w:val="0"/>
          <w:numId w:val="18"/>
        </w:numPr>
        <w:spacing w:after="0" w:line="272" w:lineRule="exact"/>
        <w:ind w:right="-20"/>
        <w:rPr>
          <w:rFonts w:ascii="Garamond" w:eastAsia="Garamond" w:hAnsi="Garamond" w:cs="Garamond"/>
          <w:sz w:val="24"/>
          <w:szCs w:val="24"/>
        </w:rPr>
      </w:pPr>
      <w:r w:rsidRPr="00047963">
        <w:rPr>
          <w:rFonts w:ascii="Garamond" w:eastAsia="Garamond" w:hAnsi="Garamond" w:cs="Garamond"/>
          <w:sz w:val="24"/>
          <w:szCs w:val="24"/>
        </w:rPr>
        <w:t>Vem ska göra det</w:t>
      </w:r>
      <w:r w:rsidR="00CC3417" w:rsidRPr="00047963">
        <w:rPr>
          <w:rFonts w:ascii="Garamond" w:eastAsia="Garamond" w:hAnsi="Garamond" w:cs="Garamond"/>
          <w:sz w:val="24"/>
          <w:szCs w:val="24"/>
        </w:rPr>
        <w:t xml:space="preserve"> ex personen planerar själv in detta, fungerar det inte återkopplar personen till chef inom tre dagar</w:t>
      </w:r>
      <w:r w:rsidRPr="00047963">
        <w:rPr>
          <w:rFonts w:ascii="Garamond" w:eastAsia="Garamond" w:hAnsi="Garamond" w:cs="Garamond"/>
          <w:sz w:val="24"/>
          <w:szCs w:val="24"/>
        </w:rPr>
        <w:t>?</w:t>
      </w:r>
    </w:p>
    <w:p w14:paraId="2DE54F9E" w14:textId="77777777" w:rsidR="00047963" w:rsidRDefault="00047963">
      <w:pPr>
        <w:spacing w:after="0" w:line="240" w:lineRule="auto"/>
        <w:rPr>
          <w:rFonts w:ascii="Garamond" w:hAnsi="Garamond"/>
          <w:sz w:val="24"/>
          <w:szCs w:val="24"/>
          <w:lang w:eastAsia="sv-SE" w:bidi="syr-SY"/>
        </w:rPr>
      </w:pPr>
      <w:r>
        <w:rPr>
          <w:rFonts w:ascii="Garamond" w:hAnsi="Garamond"/>
          <w:sz w:val="24"/>
          <w:szCs w:val="24"/>
          <w:lang w:eastAsia="sv-SE" w:bidi="syr-SY"/>
        </w:rPr>
        <w:br w:type="page"/>
      </w:r>
    </w:p>
    <w:p w14:paraId="512C29AD" w14:textId="77777777" w:rsidR="00586448" w:rsidRDefault="00047963" w:rsidP="00047963">
      <w:pPr>
        <w:pStyle w:val="Rubrikmellan"/>
      </w:pPr>
      <w:r>
        <w:lastRenderedPageBreak/>
        <w:t xml:space="preserve">Individuell handlingsplan – </w:t>
      </w:r>
      <w:r w:rsidR="00537045">
        <w:t>D</w:t>
      </w:r>
      <w:r>
        <w:t>elegering</w:t>
      </w:r>
    </w:p>
    <w:p w14:paraId="2647C46A" w14:textId="77777777" w:rsidR="00047963" w:rsidRDefault="00047963" w:rsidP="00047963">
      <w:pPr>
        <w:pStyle w:val="Rubrikmellan"/>
      </w:pPr>
    </w:p>
    <w:p w14:paraId="2A46E5EF" w14:textId="77777777" w:rsidR="00047963" w:rsidRDefault="00047963" w:rsidP="00047963">
      <w:pPr>
        <w:pStyle w:val="Brdtext1"/>
      </w:pPr>
      <w:r>
        <w:t xml:space="preserve">Namn: </w:t>
      </w:r>
    </w:p>
    <w:p w14:paraId="7CEFC9FA" w14:textId="77777777" w:rsidR="00047963" w:rsidRDefault="00047963" w:rsidP="00047963">
      <w:pPr>
        <w:pStyle w:val="Brdtext1"/>
      </w:pPr>
    </w:p>
    <w:p w14:paraId="162478F4" w14:textId="77777777" w:rsidR="00047963" w:rsidRDefault="00047963" w:rsidP="00047963">
      <w:pPr>
        <w:pStyle w:val="Brdtext1"/>
      </w:pPr>
      <w:r>
        <w:t xml:space="preserve">Ansvarig chef: </w:t>
      </w:r>
    </w:p>
    <w:p w14:paraId="1040E94F" w14:textId="77777777" w:rsidR="00047963" w:rsidRDefault="00047963" w:rsidP="00047963">
      <w:pPr>
        <w:pStyle w:val="Brdtext1"/>
      </w:pPr>
    </w:p>
    <w:p w14:paraId="254325D0" w14:textId="77777777" w:rsidR="00047963" w:rsidRDefault="00047963" w:rsidP="00047963">
      <w:pPr>
        <w:pStyle w:val="Brdtext1"/>
      </w:pPr>
      <w:r>
        <w:t xml:space="preserve">Datum för upprättande: </w:t>
      </w:r>
    </w:p>
    <w:p w14:paraId="1C0E5330" w14:textId="77777777" w:rsidR="00047963" w:rsidRDefault="00047963" w:rsidP="00047963">
      <w:pPr>
        <w:pStyle w:val="Brdtext1"/>
      </w:pPr>
    </w:p>
    <w:p w14:paraId="6C9A1BDF" w14:textId="77777777" w:rsidR="00047963" w:rsidRDefault="00047963" w:rsidP="00047963">
      <w:pPr>
        <w:pStyle w:val="Brdtext1"/>
      </w:pPr>
    </w:p>
    <w:p w14:paraId="6F2C2621" w14:textId="77777777" w:rsidR="00047963" w:rsidRDefault="00047963" w:rsidP="00047963">
      <w:pPr>
        <w:pStyle w:val="Rubrikliten"/>
      </w:pPr>
      <w:r>
        <w:t xml:space="preserve">Beskrivning av </w:t>
      </w:r>
      <w:r w:rsidR="00537045">
        <w:t>situation</w:t>
      </w:r>
      <w:r>
        <w:t xml:space="preserve">: </w:t>
      </w:r>
    </w:p>
    <w:p w14:paraId="0BBFC464" w14:textId="77777777" w:rsidR="00047963" w:rsidRDefault="00047963" w:rsidP="00047963">
      <w:pPr>
        <w:pStyle w:val="Brdtext1"/>
      </w:pPr>
    </w:p>
    <w:p w14:paraId="56DDE24E" w14:textId="77777777" w:rsidR="00047963" w:rsidRDefault="00047963" w:rsidP="00047963">
      <w:pPr>
        <w:pStyle w:val="Brdtext1"/>
      </w:pPr>
    </w:p>
    <w:p w14:paraId="193FAA19" w14:textId="77777777" w:rsidR="00047963" w:rsidRDefault="00047963" w:rsidP="00047963">
      <w:pPr>
        <w:pStyle w:val="Brdtext1"/>
      </w:pPr>
    </w:p>
    <w:p w14:paraId="3A6D39CE" w14:textId="77777777" w:rsidR="00890D93" w:rsidRDefault="00890D93" w:rsidP="00047963">
      <w:pPr>
        <w:pStyle w:val="Rubrikliten"/>
      </w:pPr>
    </w:p>
    <w:p w14:paraId="0B4F5A92" w14:textId="77777777" w:rsidR="00890D93" w:rsidRDefault="00890D93" w:rsidP="00890D93">
      <w:pPr>
        <w:pStyle w:val="Rubrikliten"/>
      </w:pPr>
      <w:r>
        <w:t>Planering/Åtgärd inklusive tidsplan:</w:t>
      </w:r>
    </w:p>
    <w:p w14:paraId="7E52587E" w14:textId="77777777" w:rsidR="00890D93" w:rsidRDefault="00890D93" w:rsidP="00047963">
      <w:pPr>
        <w:pStyle w:val="Rubrikliten"/>
      </w:pPr>
    </w:p>
    <w:p w14:paraId="3819E896" w14:textId="77777777" w:rsidR="00890D93" w:rsidRDefault="00890D93" w:rsidP="00047963">
      <w:pPr>
        <w:pStyle w:val="Rubrikliten"/>
      </w:pPr>
    </w:p>
    <w:p w14:paraId="54FCA46C" w14:textId="77777777" w:rsidR="00890D93" w:rsidRDefault="00890D93" w:rsidP="00047963">
      <w:pPr>
        <w:pStyle w:val="Rubrikliten"/>
      </w:pPr>
    </w:p>
    <w:p w14:paraId="7B3CAC95" w14:textId="77777777" w:rsidR="00890D93" w:rsidRDefault="00890D93" w:rsidP="00047963">
      <w:pPr>
        <w:pStyle w:val="Rubrikliten"/>
      </w:pPr>
    </w:p>
    <w:p w14:paraId="61B5B8CD" w14:textId="77777777" w:rsidR="00890D93" w:rsidRDefault="00890D93" w:rsidP="00047963">
      <w:pPr>
        <w:pStyle w:val="Rubrikliten"/>
      </w:pPr>
    </w:p>
    <w:p w14:paraId="137F873D" w14:textId="77777777" w:rsidR="00890D93" w:rsidRDefault="00890D93" w:rsidP="00047963">
      <w:pPr>
        <w:pStyle w:val="Rubrikliten"/>
      </w:pPr>
    </w:p>
    <w:p w14:paraId="1E73DED1" w14:textId="77777777" w:rsidR="00890D93" w:rsidRDefault="00890D93" w:rsidP="00047963">
      <w:pPr>
        <w:pStyle w:val="Rubrikliten"/>
      </w:pPr>
    </w:p>
    <w:p w14:paraId="5E37BF7B" w14:textId="77777777" w:rsidR="00890D93" w:rsidRDefault="00890D93" w:rsidP="00047963">
      <w:pPr>
        <w:pStyle w:val="Rubrikliten"/>
      </w:pPr>
    </w:p>
    <w:p w14:paraId="1BB9BD6F" w14:textId="77777777" w:rsidR="00890D93" w:rsidRDefault="00890D93" w:rsidP="00890D93">
      <w:pPr>
        <w:pStyle w:val="Rubrikliten"/>
      </w:pPr>
    </w:p>
    <w:p w14:paraId="3FA50671" w14:textId="77777777" w:rsidR="00890D93" w:rsidRDefault="00890D93" w:rsidP="00890D93">
      <w:pPr>
        <w:pStyle w:val="Rubrikliten"/>
      </w:pPr>
    </w:p>
    <w:p w14:paraId="38F502F4" w14:textId="77777777" w:rsidR="00890D93" w:rsidRDefault="00890D93" w:rsidP="00890D93">
      <w:pPr>
        <w:pStyle w:val="Rubrikliten"/>
      </w:pPr>
    </w:p>
    <w:p w14:paraId="2A7F25AE" w14:textId="77777777" w:rsidR="00890D93" w:rsidRDefault="00890D93" w:rsidP="00890D93">
      <w:pPr>
        <w:pStyle w:val="Rubrikliten"/>
      </w:pPr>
    </w:p>
    <w:p w14:paraId="6AD55249" w14:textId="77777777" w:rsidR="00890D93" w:rsidRDefault="00890D93" w:rsidP="00890D93">
      <w:pPr>
        <w:pStyle w:val="Rubrikliten"/>
      </w:pPr>
    </w:p>
    <w:p w14:paraId="14C29EB4" w14:textId="77777777" w:rsidR="00890D93" w:rsidRDefault="00890D93" w:rsidP="00890D93">
      <w:pPr>
        <w:pStyle w:val="Rubrikliten"/>
      </w:pPr>
    </w:p>
    <w:p w14:paraId="094F0D53" w14:textId="77777777" w:rsidR="00890D93" w:rsidRDefault="00890D93" w:rsidP="00890D93">
      <w:pPr>
        <w:pStyle w:val="Rubrikliten"/>
      </w:pPr>
    </w:p>
    <w:p w14:paraId="38BEE9E4" w14:textId="77777777" w:rsidR="00890D93" w:rsidRDefault="00890D93" w:rsidP="00890D93">
      <w:pPr>
        <w:pStyle w:val="Rubrikliten"/>
      </w:pPr>
    </w:p>
    <w:p w14:paraId="0F1FA746" w14:textId="77777777" w:rsidR="00890D93" w:rsidRDefault="00890D93" w:rsidP="00890D93">
      <w:pPr>
        <w:pStyle w:val="Rubrikliten"/>
      </w:pPr>
    </w:p>
    <w:p w14:paraId="4C60DAEE" w14:textId="77777777" w:rsidR="00890D93" w:rsidRDefault="00890D93" w:rsidP="00890D93">
      <w:pPr>
        <w:pStyle w:val="Rubrikliten"/>
      </w:pPr>
    </w:p>
    <w:p w14:paraId="3ABBC6A3" w14:textId="77777777" w:rsidR="00890D93" w:rsidRDefault="00890D93" w:rsidP="00890D93">
      <w:pPr>
        <w:pStyle w:val="Rubrikliten"/>
      </w:pPr>
    </w:p>
    <w:p w14:paraId="50C01D73" w14:textId="77777777" w:rsidR="00890D93" w:rsidRDefault="00890D93" w:rsidP="00890D93">
      <w:pPr>
        <w:pStyle w:val="Rubrikliten"/>
      </w:pPr>
    </w:p>
    <w:p w14:paraId="7536B47E" w14:textId="77777777" w:rsidR="00890D93" w:rsidRDefault="00890D93" w:rsidP="00890D93">
      <w:pPr>
        <w:pStyle w:val="Rubrikliten"/>
      </w:pPr>
    </w:p>
    <w:p w14:paraId="4EB73F4E" w14:textId="77777777" w:rsidR="00890D93" w:rsidRDefault="00890D93" w:rsidP="00890D93">
      <w:pPr>
        <w:pStyle w:val="Rubrikliten"/>
      </w:pPr>
    </w:p>
    <w:p w14:paraId="67048526" w14:textId="77777777" w:rsidR="00890D93" w:rsidRDefault="00890D93" w:rsidP="00890D93">
      <w:pPr>
        <w:pStyle w:val="Rubrikliten"/>
      </w:pPr>
    </w:p>
    <w:p w14:paraId="3374FFA3" w14:textId="77777777" w:rsidR="00890D93" w:rsidRDefault="00047963" w:rsidP="00890D93">
      <w:pPr>
        <w:pStyle w:val="Rubrikliten"/>
      </w:pPr>
      <w:r>
        <w:t xml:space="preserve">Datum för utvärdering:  </w:t>
      </w:r>
    </w:p>
    <w:p w14:paraId="2A7FDB38" w14:textId="77777777" w:rsidR="00890D93" w:rsidRDefault="00890D93" w:rsidP="00047963">
      <w:pPr>
        <w:pStyle w:val="Brdtext1"/>
      </w:pPr>
    </w:p>
    <w:p w14:paraId="0609C65E" w14:textId="77777777" w:rsidR="00890D93" w:rsidRDefault="00890D93" w:rsidP="00047963">
      <w:pPr>
        <w:pStyle w:val="Brdtext1"/>
      </w:pPr>
    </w:p>
    <w:p w14:paraId="400BC184" w14:textId="77777777" w:rsidR="00890D93" w:rsidRDefault="00890D93" w:rsidP="00047963">
      <w:pPr>
        <w:pStyle w:val="Brdtext1"/>
      </w:pPr>
    </w:p>
    <w:p w14:paraId="1E0BB5BA" w14:textId="77777777" w:rsidR="00890D93" w:rsidRDefault="00890D93" w:rsidP="00047963">
      <w:pPr>
        <w:pStyle w:val="Brdtext1"/>
      </w:pPr>
    </w:p>
    <w:p w14:paraId="42477311" w14:textId="77777777" w:rsidR="00047963" w:rsidRDefault="00890D93" w:rsidP="00047963">
      <w:pPr>
        <w:pStyle w:val="Brdtext1"/>
      </w:pPr>
      <w:r>
        <w:t>………………………………..</w:t>
      </w:r>
      <w:r>
        <w:tab/>
        <w:t>……………………………</w:t>
      </w:r>
    </w:p>
    <w:p w14:paraId="4A162C7D" w14:textId="77777777" w:rsidR="00047963" w:rsidRPr="00586448" w:rsidRDefault="00047963" w:rsidP="00047963">
      <w:pPr>
        <w:pStyle w:val="Brdtext1"/>
      </w:pPr>
      <w:r>
        <w:t xml:space="preserve">Underskrift ansvarig chef </w:t>
      </w:r>
      <w:r>
        <w:tab/>
        <w:t>Underskrift anställd</w:t>
      </w:r>
    </w:p>
    <w:sectPr w:rsidR="00047963" w:rsidRPr="00586448" w:rsidSect="00A132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5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720C" w14:textId="77777777" w:rsidR="001E7F64" w:rsidRDefault="001E7F64" w:rsidP="00432709">
      <w:pPr>
        <w:spacing w:after="0"/>
      </w:pPr>
      <w:r>
        <w:separator/>
      </w:r>
    </w:p>
  </w:endnote>
  <w:endnote w:type="continuationSeparator" w:id="0">
    <w:p w14:paraId="257B3BBE" w14:textId="77777777" w:rsidR="001E7F64" w:rsidRDefault="001E7F64" w:rsidP="00432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6836" w14:textId="77777777" w:rsidR="00586448" w:rsidRDefault="00586448">
    <w:pPr>
      <w:pStyle w:val="Sidfot"/>
    </w:pPr>
    <w:r w:rsidRPr="00DE29ED">
      <w:rPr>
        <w:rFonts w:cs="Arial"/>
        <w:noProof/>
        <w:sz w:val="14"/>
        <w:szCs w:val="14"/>
      </w:rPr>
      <w:drawing>
        <wp:anchor distT="0" distB="0" distL="114300" distR="114300" simplePos="0" relativeHeight="251667456" behindDoc="1" locked="1" layoutInCell="1" allowOverlap="0" wp14:anchorId="7621718A" wp14:editId="7C0DB88F">
          <wp:simplePos x="0" y="0"/>
          <wp:positionH relativeFrom="margin">
            <wp:posOffset>-253365</wp:posOffset>
          </wp:positionH>
          <wp:positionV relativeFrom="page">
            <wp:posOffset>10186670</wp:posOffset>
          </wp:positionV>
          <wp:extent cx="6263640" cy="302260"/>
          <wp:effectExtent l="0" t="0" r="3810" b="254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A7B7" w14:textId="77777777" w:rsidR="00B4345D" w:rsidRPr="00DE29ED" w:rsidRDefault="00B4345D" w:rsidP="00586448">
    <w:pPr>
      <w:pStyle w:val="Sidfot"/>
      <w:tabs>
        <w:tab w:val="clear" w:pos="4536"/>
        <w:tab w:val="clear" w:pos="9072"/>
        <w:tab w:val="left" w:pos="5139"/>
      </w:tabs>
      <w:jc w:val="both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anchor distT="0" distB="0" distL="114300" distR="114300" simplePos="0" relativeHeight="251665408" behindDoc="1" locked="1" layoutInCell="1" allowOverlap="0" wp14:anchorId="4F37306E" wp14:editId="1349C38E">
          <wp:simplePos x="0" y="0"/>
          <wp:positionH relativeFrom="page">
            <wp:align>center</wp:align>
          </wp:positionH>
          <wp:positionV relativeFrom="page">
            <wp:posOffset>10191750</wp:posOffset>
          </wp:positionV>
          <wp:extent cx="6263640" cy="302260"/>
          <wp:effectExtent l="0" t="0" r="3810" b="2540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6448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F138" w14:textId="77777777" w:rsidR="001E7F64" w:rsidRDefault="001E7F64" w:rsidP="00432709">
      <w:pPr>
        <w:spacing w:after="0"/>
      </w:pPr>
      <w:r>
        <w:separator/>
      </w:r>
    </w:p>
  </w:footnote>
  <w:footnote w:type="continuationSeparator" w:id="0">
    <w:p w14:paraId="0DE6C32D" w14:textId="77777777" w:rsidR="001E7F64" w:rsidRDefault="001E7F64" w:rsidP="00432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3B0A8" w14:textId="77777777" w:rsidR="00B4345D" w:rsidRDefault="00586448" w:rsidP="00061202">
    <w:pPr>
      <w:pStyle w:val="Sidhuvud"/>
      <w:rPr>
        <w:rStyle w:val="Sidnummer"/>
      </w:rPr>
    </w:pPr>
    <w:r w:rsidRPr="00E058B6">
      <w:rPr>
        <w:rFonts w:asciiTheme="minorBidi" w:hAnsiTheme="minorBidi" w:cstheme="minorBidi"/>
        <w:noProof/>
      </w:rPr>
      <w:drawing>
        <wp:anchor distT="0" distB="0" distL="114300" distR="114300" simplePos="0" relativeHeight="251669504" behindDoc="0" locked="1" layoutInCell="1" allowOverlap="0" wp14:anchorId="0B66ED54" wp14:editId="06AB567B">
          <wp:simplePos x="0" y="0"/>
          <wp:positionH relativeFrom="margin">
            <wp:posOffset>-473075</wp:posOffset>
          </wp:positionH>
          <wp:positionV relativeFrom="page">
            <wp:posOffset>269240</wp:posOffset>
          </wp:positionV>
          <wp:extent cx="1155700" cy="730885"/>
          <wp:effectExtent l="0" t="0" r="635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730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45D">
      <w:tab/>
    </w:r>
    <w:r w:rsidR="00B4345D">
      <w:tab/>
    </w:r>
    <w:r w:rsidR="00B4345D">
      <w:rPr>
        <w:rStyle w:val="Sidnummer"/>
      </w:rPr>
      <w:fldChar w:fldCharType="begin"/>
    </w:r>
    <w:r w:rsidR="00B4345D">
      <w:rPr>
        <w:rStyle w:val="Sidnummer"/>
      </w:rPr>
      <w:instrText xml:space="preserve"> PAGE </w:instrText>
    </w:r>
    <w:r w:rsidR="00B4345D">
      <w:rPr>
        <w:rStyle w:val="Sidnummer"/>
      </w:rPr>
      <w:fldChar w:fldCharType="separate"/>
    </w:r>
    <w:r w:rsidR="00CC3417">
      <w:rPr>
        <w:rStyle w:val="Sidnummer"/>
        <w:noProof/>
      </w:rPr>
      <w:t>2</w:t>
    </w:r>
    <w:r w:rsidR="00B4345D">
      <w:rPr>
        <w:rStyle w:val="Sidnummer"/>
      </w:rPr>
      <w:fldChar w:fldCharType="end"/>
    </w:r>
    <w:r w:rsidR="00B4345D">
      <w:rPr>
        <w:rStyle w:val="Sidnummer"/>
      </w:rPr>
      <w:t xml:space="preserve"> (</w:t>
    </w:r>
    <w:r w:rsidR="00B4345D">
      <w:rPr>
        <w:rStyle w:val="Sidnummer"/>
      </w:rPr>
      <w:fldChar w:fldCharType="begin"/>
    </w:r>
    <w:r w:rsidR="00B4345D">
      <w:rPr>
        <w:rStyle w:val="Sidnummer"/>
      </w:rPr>
      <w:instrText xml:space="preserve"> NUMPAGES </w:instrText>
    </w:r>
    <w:r w:rsidR="00B4345D">
      <w:rPr>
        <w:rStyle w:val="Sidnummer"/>
      </w:rPr>
      <w:fldChar w:fldCharType="separate"/>
    </w:r>
    <w:r w:rsidR="00CC3417">
      <w:rPr>
        <w:rStyle w:val="Sidnummer"/>
        <w:noProof/>
      </w:rPr>
      <w:t>2</w:t>
    </w:r>
    <w:r w:rsidR="00B4345D">
      <w:rPr>
        <w:rStyle w:val="Sidnummer"/>
      </w:rPr>
      <w:fldChar w:fldCharType="end"/>
    </w:r>
    <w:r w:rsidR="00B4345D">
      <w:rPr>
        <w:rStyle w:val="Sidnummer"/>
      </w:rPr>
      <w:t>)</w:t>
    </w:r>
  </w:p>
  <w:p w14:paraId="0DECC293" w14:textId="77777777" w:rsidR="00A132DD" w:rsidRDefault="00A132DD" w:rsidP="00061202">
    <w:pPr>
      <w:pStyle w:val="Sidhuvud"/>
      <w:rPr>
        <w:rStyle w:val="Sidnummer"/>
      </w:rPr>
    </w:pPr>
  </w:p>
  <w:p w14:paraId="4EF134F4" w14:textId="77777777" w:rsidR="00A132DD" w:rsidRDefault="00A132DD" w:rsidP="00061202">
    <w:pPr>
      <w:pStyle w:val="Sidhuvud"/>
      <w:rPr>
        <w:rStyle w:val="Sidnummer"/>
      </w:rPr>
    </w:pPr>
  </w:p>
  <w:p w14:paraId="16894D49" w14:textId="77777777" w:rsidR="00A132DD" w:rsidRDefault="00A132DD" w:rsidP="00061202">
    <w:pPr>
      <w:pStyle w:val="Sidhuvud"/>
      <w:rPr>
        <w:rStyle w:val="Sidnummer"/>
      </w:rPr>
    </w:pPr>
  </w:p>
  <w:p w14:paraId="2C66986D" w14:textId="77777777" w:rsidR="00A132DD" w:rsidRDefault="00A132DD" w:rsidP="00061202">
    <w:pPr>
      <w:pStyle w:val="Sidhuvud"/>
      <w:rPr>
        <w:rStyle w:val="Sidnummer"/>
      </w:rPr>
    </w:pPr>
  </w:p>
  <w:p w14:paraId="76F25C32" w14:textId="77777777" w:rsidR="00A132DD" w:rsidRPr="00061202" w:rsidRDefault="00A132DD" w:rsidP="000612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Ind w:w="12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1276"/>
      <w:gridCol w:w="2349"/>
      <w:gridCol w:w="1903"/>
    </w:tblGrid>
    <w:tr w:rsidR="00B4345D" w:rsidRPr="009207D7" w14:paraId="33B80CDE" w14:textId="77777777" w:rsidTr="0051751E">
      <w:trPr>
        <w:trHeight w:hRule="exact" w:val="1134"/>
      </w:trPr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9A9FF1" w14:textId="77777777"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Dokumentansvarig;</w:t>
          </w:r>
        </w:p>
        <w:p w14:paraId="51F68377" w14:textId="77777777" w:rsidR="00B4345D" w:rsidRPr="00295D99" w:rsidRDefault="00976745" w:rsidP="00F000D0">
          <w:pPr>
            <w:tabs>
              <w:tab w:val="right" w:pos="2194"/>
            </w:tabs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MAS</w:t>
          </w:r>
          <w:r w:rsidR="00F000D0" w:rsidRPr="00295D99">
            <w:rPr>
              <w:rFonts w:ascii="Arial" w:hAnsi="Arial" w:cs="Arial"/>
              <w:color w:val="000000"/>
              <w:sz w:val="20"/>
              <w:szCs w:val="20"/>
            </w:rPr>
            <w:tab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1E5ECB" w14:textId="77777777"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Dok.nr./</w:t>
          </w: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br/>
            <w:t>Förvalt.</w:t>
          </w: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br/>
          </w:r>
          <w:proofErr w:type="spellStart"/>
          <w:r w:rsidRPr="00295D99">
            <w:rPr>
              <w:rFonts w:ascii="Arial" w:hAnsi="Arial" w:cs="Arial"/>
              <w:color w:val="000000"/>
              <w:sz w:val="20"/>
              <w:szCs w:val="20"/>
            </w:rPr>
            <w:t>xx-x</w:t>
          </w:r>
          <w:proofErr w:type="spellEnd"/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/ SOC</w:t>
          </w:r>
        </w:p>
      </w:tc>
      <w:tc>
        <w:tcPr>
          <w:tcW w:w="42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278789" w14:textId="77777777" w:rsidR="00D01F56" w:rsidRPr="00295D99" w:rsidRDefault="00B4345D" w:rsidP="00D01F56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Dokumentnamn;</w:t>
          </w:r>
        </w:p>
        <w:p w14:paraId="10875AEE" w14:textId="77777777" w:rsidR="00B4345D" w:rsidRPr="00295D99" w:rsidRDefault="00DE1C9B" w:rsidP="001A0594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Mall individuell handlingsplan</w:t>
          </w:r>
          <w:r w:rsidR="00537045">
            <w:rPr>
              <w:rFonts w:ascii="Arial" w:hAnsi="Arial" w:cs="Arial"/>
              <w:color w:val="000000"/>
              <w:sz w:val="20"/>
              <w:szCs w:val="20"/>
            </w:rPr>
            <w:t xml:space="preserve"> vid</w:t>
          </w:r>
          <w:r>
            <w:rPr>
              <w:rFonts w:ascii="Arial" w:hAnsi="Arial" w:cs="Arial"/>
              <w:color w:val="000000"/>
              <w:sz w:val="20"/>
              <w:szCs w:val="20"/>
            </w:rPr>
            <w:t xml:space="preserve"> delegering</w:t>
          </w:r>
        </w:p>
      </w:tc>
    </w:tr>
    <w:tr w:rsidR="00B4345D" w:rsidRPr="009207D7" w14:paraId="5DE3C5EC" w14:textId="77777777" w:rsidTr="00F000D0">
      <w:trPr>
        <w:trHeight w:hRule="exact" w:val="1134"/>
      </w:trPr>
      <w:tc>
        <w:tcPr>
          <w:tcW w:w="368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D2612A" w14:textId="3956F416"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Upprättad/reviderad av;</w:t>
          </w: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br/>
          </w:r>
          <w:r w:rsidR="00976745">
            <w:rPr>
              <w:rFonts w:ascii="Arial" w:hAnsi="Arial" w:cs="Arial"/>
              <w:color w:val="000000"/>
              <w:sz w:val="20"/>
              <w:szCs w:val="20"/>
            </w:rPr>
            <w:t xml:space="preserve">Åsa </w:t>
          </w:r>
          <w:r w:rsidR="00E2540D">
            <w:rPr>
              <w:rFonts w:ascii="Arial" w:hAnsi="Arial" w:cs="Arial"/>
              <w:color w:val="000000"/>
              <w:sz w:val="20"/>
              <w:szCs w:val="20"/>
            </w:rPr>
            <w:t>Dahlholm</w:t>
          </w:r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</w:p>
        <w:p w14:paraId="3FE64ACB" w14:textId="77777777" w:rsidR="00B4345D" w:rsidRPr="00295D99" w:rsidRDefault="00B4345D" w:rsidP="00F000D0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23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D032FA" w14:textId="77777777"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Upprättad/reviderad dat;</w:t>
          </w:r>
        </w:p>
        <w:p w14:paraId="4E406382" w14:textId="551CC475" w:rsidR="00B4345D" w:rsidRPr="00295D99" w:rsidRDefault="00E2540D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2025-06-27, </w:t>
          </w:r>
          <w:r w:rsidR="00976745">
            <w:rPr>
              <w:rFonts w:ascii="Arial" w:hAnsi="Arial" w:cs="Arial"/>
              <w:color w:val="000000"/>
              <w:sz w:val="20"/>
              <w:szCs w:val="20"/>
            </w:rPr>
            <w:t>2022-11-04</w:t>
          </w:r>
        </w:p>
      </w:tc>
      <w:tc>
        <w:tcPr>
          <w:tcW w:w="1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363F08" w14:textId="77777777"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Revideras;</w:t>
          </w:r>
        </w:p>
        <w:p w14:paraId="171CDBD1" w14:textId="46FEBCDA" w:rsidR="00B4345D" w:rsidRPr="00295D99" w:rsidRDefault="00976745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202</w:t>
          </w:r>
          <w:r w:rsidR="00E2540D">
            <w:rPr>
              <w:rFonts w:ascii="Arial" w:hAnsi="Arial" w:cs="Arial"/>
              <w:color w:val="000000"/>
              <w:sz w:val="20"/>
              <w:szCs w:val="20"/>
            </w:rPr>
            <w:t>9</w:t>
          </w:r>
          <w:r>
            <w:rPr>
              <w:rFonts w:ascii="Arial" w:hAnsi="Arial" w:cs="Arial"/>
              <w:color w:val="000000"/>
              <w:sz w:val="20"/>
              <w:szCs w:val="20"/>
            </w:rPr>
            <w:t>-11-31</w:t>
          </w:r>
        </w:p>
        <w:p w14:paraId="4929A676" w14:textId="77777777" w:rsidR="00B4345D" w:rsidRPr="00295D99" w:rsidRDefault="00B4345D" w:rsidP="00B4345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20"/>
              <w:szCs w:val="20"/>
            </w:rPr>
          </w:pPr>
          <w:r w:rsidRPr="00295D99">
            <w:rPr>
              <w:rFonts w:ascii="Arial" w:hAnsi="Arial" w:cs="Arial"/>
              <w:b/>
              <w:color w:val="000000"/>
              <w:sz w:val="20"/>
              <w:szCs w:val="20"/>
            </w:rPr>
            <w:t>Sida;</w:t>
          </w:r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/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instrText>PAGE  \* Arabic  \* MERGEFORMAT</w:instrTex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CC3417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1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  <w:r w:rsidRPr="00295D99">
            <w:rPr>
              <w:rFonts w:ascii="Arial" w:hAnsi="Arial" w:cs="Arial"/>
              <w:color w:val="000000"/>
              <w:sz w:val="20"/>
              <w:szCs w:val="20"/>
            </w:rPr>
            <w:t xml:space="preserve"> av 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begin"/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instrText>NUMPAGES  \* Arabic  \* MERGEFORMAT</w:instrTex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separate"/>
          </w:r>
          <w:r w:rsidR="00CC3417">
            <w:rPr>
              <w:rFonts w:ascii="Arial" w:hAnsi="Arial" w:cs="Arial"/>
              <w:bCs/>
              <w:noProof/>
              <w:color w:val="000000"/>
              <w:sz w:val="20"/>
              <w:szCs w:val="20"/>
            </w:rPr>
            <w:t>2</w:t>
          </w:r>
          <w:r w:rsidRPr="00295D99">
            <w:rPr>
              <w:rFonts w:ascii="Arial" w:hAnsi="Arial" w:cs="Arial"/>
              <w:bCs/>
              <w:color w:val="000000"/>
              <w:sz w:val="20"/>
              <w:szCs w:val="20"/>
            </w:rPr>
            <w:fldChar w:fldCharType="end"/>
          </w:r>
        </w:p>
      </w:tc>
    </w:tr>
  </w:tbl>
  <w:p w14:paraId="062CCC66" w14:textId="77777777" w:rsidR="00B4345D" w:rsidRPr="00226063" w:rsidRDefault="00B4345D" w:rsidP="00B4345D">
    <w:pPr>
      <w:pStyle w:val="Sidhuvud"/>
      <w:tabs>
        <w:tab w:val="clear" w:pos="4536"/>
        <w:tab w:val="left" w:pos="1680"/>
        <w:tab w:val="center" w:pos="3828"/>
      </w:tabs>
      <w:rPr>
        <w:rFonts w:asciiTheme="minorBidi" w:hAnsiTheme="minorBidi" w:cstheme="minorBidi"/>
      </w:rPr>
    </w:pPr>
    <w:r w:rsidRPr="00E058B6">
      <w:rPr>
        <w:rFonts w:asciiTheme="minorBidi" w:hAnsiTheme="minorBidi" w:cstheme="minorBidi"/>
        <w:noProof/>
      </w:rPr>
      <w:drawing>
        <wp:anchor distT="0" distB="0" distL="114300" distR="114300" simplePos="0" relativeHeight="251663360" behindDoc="0" locked="1" layoutInCell="1" allowOverlap="0" wp14:anchorId="356E48DA" wp14:editId="62ED9342">
          <wp:simplePos x="0" y="0"/>
          <wp:positionH relativeFrom="margin">
            <wp:posOffset>-466725</wp:posOffset>
          </wp:positionH>
          <wp:positionV relativeFrom="page">
            <wp:posOffset>450215</wp:posOffset>
          </wp:positionV>
          <wp:extent cx="1155700" cy="730885"/>
          <wp:effectExtent l="0" t="0" r="6350" b="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.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7308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59C"/>
    <w:multiLevelType w:val="multilevel"/>
    <w:tmpl w:val="A522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8305B"/>
    <w:multiLevelType w:val="multilevel"/>
    <w:tmpl w:val="7CB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F58DF"/>
    <w:multiLevelType w:val="multilevel"/>
    <w:tmpl w:val="6AE8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43D86"/>
    <w:multiLevelType w:val="multilevel"/>
    <w:tmpl w:val="E372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30143"/>
    <w:multiLevelType w:val="hybridMultilevel"/>
    <w:tmpl w:val="440004DC"/>
    <w:lvl w:ilvl="0" w:tplc="795E76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17C89"/>
    <w:multiLevelType w:val="hybridMultilevel"/>
    <w:tmpl w:val="C9627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CA6"/>
    <w:multiLevelType w:val="multilevel"/>
    <w:tmpl w:val="C192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C548E"/>
    <w:multiLevelType w:val="multilevel"/>
    <w:tmpl w:val="4A74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961B0"/>
    <w:multiLevelType w:val="hybridMultilevel"/>
    <w:tmpl w:val="40F44A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606F"/>
    <w:multiLevelType w:val="hybridMultilevel"/>
    <w:tmpl w:val="EFDA01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013A3"/>
    <w:multiLevelType w:val="multilevel"/>
    <w:tmpl w:val="2900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71E07"/>
    <w:multiLevelType w:val="multilevel"/>
    <w:tmpl w:val="4526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F28AE"/>
    <w:multiLevelType w:val="hybridMultilevel"/>
    <w:tmpl w:val="79C89294"/>
    <w:lvl w:ilvl="0" w:tplc="3940CF26">
      <w:start w:val="2020"/>
      <w:numFmt w:val="bullet"/>
      <w:lvlText w:val="-"/>
      <w:lvlJc w:val="left"/>
      <w:pPr>
        <w:ind w:left="576" w:hanging="360"/>
      </w:pPr>
      <w:rPr>
        <w:rFonts w:ascii="Garamond" w:eastAsia="Garamond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 w15:restartNumberingAfterBreak="0">
    <w:nsid w:val="4F4D7423"/>
    <w:multiLevelType w:val="multilevel"/>
    <w:tmpl w:val="5822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A30B4"/>
    <w:multiLevelType w:val="hybridMultilevel"/>
    <w:tmpl w:val="5E569BC0"/>
    <w:lvl w:ilvl="0" w:tplc="041D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607117DA"/>
    <w:multiLevelType w:val="multilevel"/>
    <w:tmpl w:val="897A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666E4"/>
    <w:multiLevelType w:val="multilevel"/>
    <w:tmpl w:val="0B3C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2054E5"/>
    <w:multiLevelType w:val="multilevel"/>
    <w:tmpl w:val="510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15"/>
  </w:num>
  <w:num w:numId="7">
    <w:abstractNumId w:val="2"/>
  </w:num>
  <w:num w:numId="8">
    <w:abstractNumId w:val="16"/>
  </w:num>
  <w:num w:numId="9">
    <w:abstractNumId w:val="0"/>
  </w:num>
  <w:num w:numId="10">
    <w:abstractNumId w:val="11"/>
  </w:num>
  <w:num w:numId="11">
    <w:abstractNumId w:val="1"/>
  </w:num>
  <w:num w:numId="12">
    <w:abstractNumId w:val="7"/>
  </w:num>
  <w:num w:numId="13">
    <w:abstractNumId w:val="13"/>
  </w:num>
  <w:num w:numId="14">
    <w:abstractNumId w:val="17"/>
  </w:num>
  <w:num w:numId="15">
    <w:abstractNumId w:val="5"/>
  </w:num>
  <w:num w:numId="16">
    <w:abstractNumId w:val="12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90"/>
    <w:rsid w:val="000318A5"/>
    <w:rsid w:val="000338C7"/>
    <w:rsid w:val="00035C74"/>
    <w:rsid w:val="00036FEA"/>
    <w:rsid w:val="00047963"/>
    <w:rsid w:val="00061202"/>
    <w:rsid w:val="00084203"/>
    <w:rsid w:val="000C2023"/>
    <w:rsid w:val="000C5CB6"/>
    <w:rsid w:val="000E0A09"/>
    <w:rsid w:val="001465F4"/>
    <w:rsid w:val="00174C62"/>
    <w:rsid w:val="00184D96"/>
    <w:rsid w:val="00185225"/>
    <w:rsid w:val="00186027"/>
    <w:rsid w:val="00195C1C"/>
    <w:rsid w:val="001A0594"/>
    <w:rsid w:val="001A7D61"/>
    <w:rsid w:val="001B48AB"/>
    <w:rsid w:val="001C216B"/>
    <w:rsid w:val="001E7F64"/>
    <w:rsid w:val="001F47EF"/>
    <w:rsid w:val="00200026"/>
    <w:rsid w:val="00206E87"/>
    <w:rsid w:val="00226063"/>
    <w:rsid w:val="00231D7A"/>
    <w:rsid w:val="002532AF"/>
    <w:rsid w:val="00263255"/>
    <w:rsid w:val="00281333"/>
    <w:rsid w:val="002841B4"/>
    <w:rsid w:val="00295D99"/>
    <w:rsid w:val="002B1F6A"/>
    <w:rsid w:val="002B2559"/>
    <w:rsid w:val="002C3309"/>
    <w:rsid w:val="002C5E54"/>
    <w:rsid w:val="002D7A68"/>
    <w:rsid w:val="002E6BFE"/>
    <w:rsid w:val="003114C6"/>
    <w:rsid w:val="003148DF"/>
    <w:rsid w:val="00314917"/>
    <w:rsid w:val="003448FB"/>
    <w:rsid w:val="00352155"/>
    <w:rsid w:val="00357289"/>
    <w:rsid w:val="003703CC"/>
    <w:rsid w:val="0040431D"/>
    <w:rsid w:val="00406197"/>
    <w:rsid w:val="004123B1"/>
    <w:rsid w:val="0041371B"/>
    <w:rsid w:val="00417950"/>
    <w:rsid w:val="00432709"/>
    <w:rsid w:val="00434FBB"/>
    <w:rsid w:val="00440282"/>
    <w:rsid w:val="00471D2E"/>
    <w:rsid w:val="00471E77"/>
    <w:rsid w:val="004777CA"/>
    <w:rsid w:val="00492312"/>
    <w:rsid w:val="0049443D"/>
    <w:rsid w:val="004A5C1B"/>
    <w:rsid w:val="004A65C1"/>
    <w:rsid w:val="004D1780"/>
    <w:rsid w:val="004E0F9A"/>
    <w:rsid w:val="004E1C56"/>
    <w:rsid w:val="004E7E58"/>
    <w:rsid w:val="004F04D3"/>
    <w:rsid w:val="004F67B9"/>
    <w:rsid w:val="00515943"/>
    <w:rsid w:val="005167BD"/>
    <w:rsid w:val="00517482"/>
    <w:rsid w:val="0051751E"/>
    <w:rsid w:val="00537045"/>
    <w:rsid w:val="00541918"/>
    <w:rsid w:val="005520C6"/>
    <w:rsid w:val="00552108"/>
    <w:rsid w:val="005563B3"/>
    <w:rsid w:val="00566540"/>
    <w:rsid w:val="00586448"/>
    <w:rsid w:val="005C5EF0"/>
    <w:rsid w:val="005C6488"/>
    <w:rsid w:val="005D375B"/>
    <w:rsid w:val="005F2DEF"/>
    <w:rsid w:val="005F3604"/>
    <w:rsid w:val="0061529D"/>
    <w:rsid w:val="006303BB"/>
    <w:rsid w:val="00641CC9"/>
    <w:rsid w:val="006465D2"/>
    <w:rsid w:val="00697881"/>
    <w:rsid w:val="006C4321"/>
    <w:rsid w:val="006D6473"/>
    <w:rsid w:val="00716E2F"/>
    <w:rsid w:val="007264EA"/>
    <w:rsid w:val="00774810"/>
    <w:rsid w:val="00775B75"/>
    <w:rsid w:val="007A09FD"/>
    <w:rsid w:val="007A645E"/>
    <w:rsid w:val="007B75EC"/>
    <w:rsid w:val="007C3080"/>
    <w:rsid w:val="007C5433"/>
    <w:rsid w:val="007C6B3D"/>
    <w:rsid w:val="007D4D17"/>
    <w:rsid w:val="007E6A02"/>
    <w:rsid w:val="007F15EA"/>
    <w:rsid w:val="00800FC2"/>
    <w:rsid w:val="00812F84"/>
    <w:rsid w:val="00821FAB"/>
    <w:rsid w:val="00823C86"/>
    <w:rsid w:val="00856F71"/>
    <w:rsid w:val="00860756"/>
    <w:rsid w:val="008727B4"/>
    <w:rsid w:val="00874B19"/>
    <w:rsid w:val="008772F4"/>
    <w:rsid w:val="0088712F"/>
    <w:rsid w:val="00890D93"/>
    <w:rsid w:val="008A3E8F"/>
    <w:rsid w:val="008D146A"/>
    <w:rsid w:val="009130F7"/>
    <w:rsid w:val="00925F7D"/>
    <w:rsid w:val="00936264"/>
    <w:rsid w:val="009465FA"/>
    <w:rsid w:val="0095742B"/>
    <w:rsid w:val="00976745"/>
    <w:rsid w:val="009816C3"/>
    <w:rsid w:val="00990717"/>
    <w:rsid w:val="009922D3"/>
    <w:rsid w:val="009924AD"/>
    <w:rsid w:val="009A4C5E"/>
    <w:rsid w:val="009B05EF"/>
    <w:rsid w:val="009C006B"/>
    <w:rsid w:val="009C36B2"/>
    <w:rsid w:val="009D15E1"/>
    <w:rsid w:val="009E3EB7"/>
    <w:rsid w:val="009E6300"/>
    <w:rsid w:val="009E68F4"/>
    <w:rsid w:val="00A132DD"/>
    <w:rsid w:val="00A139D4"/>
    <w:rsid w:val="00A16831"/>
    <w:rsid w:val="00A323AF"/>
    <w:rsid w:val="00A37030"/>
    <w:rsid w:val="00A45C25"/>
    <w:rsid w:val="00A72261"/>
    <w:rsid w:val="00A9133B"/>
    <w:rsid w:val="00AA129A"/>
    <w:rsid w:val="00AC369E"/>
    <w:rsid w:val="00AD1BF3"/>
    <w:rsid w:val="00AD243E"/>
    <w:rsid w:val="00AD48CB"/>
    <w:rsid w:val="00AE5B6B"/>
    <w:rsid w:val="00AF3927"/>
    <w:rsid w:val="00B172FB"/>
    <w:rsid w:val="00B4345D"/>
    <w:rsid w:val="00B4392E"/>
    <w:rsid w:val="00B4396D"/>
    <w:rsid w:val="00B55D54"/>
    <w:rsid w:val="00B656CB"/>
    <w:rsid w:val="00B73969"/>
    <w:rsid w:val="00B87263"/>
    <w:rsid w:val="00B909B8"/>
    <w:rsid w:val="00B90E17"/>
    <w:rsid w:val="00B966DE"/>
    <w:rsid w:val="00BC0A1D"/>
    <w:rsid w:val="00BD0EAE"/>
    <w:rsid w:val="00BD7E5F"/>
    <w:rsid w:val="00BF442C"/>
    <w:rsid w:val="00BF4D7A"/>
    <w:rsid w:val="00C118C9"/>
    <w:rsid w:val="00C12D1F"/>
    <w:rsid w:val="00C518F2"/>
    <w:rsid w:val="00C55900"/>
    <w:rsid w:val="00C60881"/>
    <w:rsid w:val="00C678A0"/>
    <w:rsid w:val="00C7164D"/>
    <w:rsid w:val="00C75978"/>
    <w:rsid w:val="00CC3417"/>
    <w:rsid w:val="00CC4F16"/>
    <w:rsid w:val="00CD7791"/>
    <w:rsid w:val="00CE193E"/>
    <w:rsid w:val="00CF44C2"/>
    <w:rsid w:val="00D01F56"/>
    <w:rsid w:val="00D06E63"/>
    <w:rsid w:val="00D3022F"/>
    <w:rsid w:val="00D40450"/>
    <w:rsid w:val="00D5567F"/>
    <w:rsid w:val="00D60D2A"/>
    <w:rsid w:val="00D6782F"/>
    <w:rsid w:val="00D96793"/>
    <w:rsid w:val="00DA0C7E"/>
    <w:rsid w:val="00DA3653"/>
    <w:rsid w:val="00DB4E58"/>
    <w:rsid w:val="00DC0EC5"/>
    <w:rsid w:val="00DE1C9B"/>
    <w:rsid w:val="00DE29ED"/>
    <w:rsid w:val="00E058B6"/>
    <w:rsid w:val="00E11862"/>
    <w:rsid w:val="00E17C79"/>
    <w:rsid w:val="00E24E47"/>
    <w:rsid w:val="00E2540D"/>
    <w:rsid w:val="00E25FB2"/>
    <w:rsid w:val="00E47C2E"/>
    <w:rsid w:val="00E50474"/>
    <w:rsid w:val="00E56355"/>
    <w:rsid w:val="00E926C3"/>
    <w:rsid w:val="00E94A90"/>
    <w:rsid w:val="00E97182"/>
    <w:rsid w:val="00EC79E5"/>
    <w:rsid w:val="00F000D0"/>
    <w:rsid w:val="00F41001"/>
    <w:rsid w:val="00F47D75"/>
    <w:rsid w:val="00F5472A"/>
    <w:rsid w:val="00F6085C"/>
    <w:rsid w:val="00F6179A"/>
    <w:rsid w:val="00F617BD"/>
    <w:rsid w:val="00F6330F"/>
    <w:rsid w:val="00F63DEE"/>
    <w:rsid w:val="00F65A69"/>
    <w:rsid w:val="00F665DF"/>
    <w:rsid w:val="00F71149"/>
    <w:rsid w:val="00F91FC5"/>
    <w:rsid w:val="00F976DA"/>
    <w:rsid w:val="00FA0F24"/>
    <w:rsid w:val="00FA5474"/>
    <w:rsid w:val="00FD3A6B"/>
    <w:rsid w:val="00FE7C2C"/>
    <w:rsid w:val="00FF082B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1A7BCB1D"/>
  <w15:docId w15:val="{F5C00E6C-5471-4136-B72E-49B2D4C2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5F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rsid w:val="00BD7E5F"/>
    <w:pPr>
      <w:keepNext/>
      <w:keepLines/>
      <w:spacing w:before="600" w:after="480" w:line="240" w:lineRule="auto"/>
      <w:contextualSpacing/>
      <w:outlineLvl w:val="0"/>
    </w:pPr>
    <w:rPr>
      <w:rFonts w:ascii="Arial" w:eastAsia="Times New Roman" w:hAnsi="Arial" w:cs="Times New Roman"/>
      <w:b/>
      <w:bCs/>
      <w:caps/>
      <w:color w:val="005DAA"/>
      <w:sz w:val="56"/>
      <w:szCs w:val="2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5C6488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Times New Roman"/>
      <w:b/>
      <w:bCs/>
      <w:i/>
      <w:iCs/>
      <w:caps/>
      <w:color w:val="005DAA"/>
      <w:sz w:val="28"/>
      <w:szCs w:val="2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5C6488"/>
    <w:pPr>
      <w:keepNext/>
      <w:spacing w:before="240" w:after="60" w:line="240" w:lineRule="auto"/>
      <w:contextualSpacing/>
      <w:outlineLvl w:val="2"/>
    </w:pPr>
    <w:rPr>
      <w:rFonts w:ascii="Arial" w:eastAsia="Times New Roman" w:hAnsi="Arial" w:cs="Times New Roman"/>
      <w:b/>
      <w:bCs/>
      <w:caps/>
      <w:color w:val="005DAA"/>
      <w:sz w:val="26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AD48CB"/>
    <w:pPr>
      <w:keepNext/>
      <w:keepLines/>
      <w:spacing w:before="40" w:after="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sv-S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AD48CB"/>
    <w:pPr>
      <w:keepNext/>
      <w:keepLines/>
      <w:spacing w:before="4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AD48CB"/>
    <w:pPr>
      <w:keepNext/>
      <w:keepLines/>
      <w:spacing w:before="40" w:after="0" w:line="240" w:lineRule="auto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9465FA"/>
    <w:pPr>
      <w:keepNext/>
      <w:keepLines/>
      <w:spacing w:before="4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9465FA"/>
    <w:pPr>
      <w:keepNext/>
      <w:keepLines/>
      <w:spacing w:before="4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9465FA"/>
    <w:pPr>
      <w:keepNext/>
      <w:keepLines/>
      <w:spacing w:before="40" w:after="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D7E5F"/>
    <w:rPr>
      <w:rFonts w:ascii="Arial" w:eastAsia="Times New Roman" w:hAnsi="Arial"/>
      <w:b/>
      <w:bCs/>
      <w:caps/>
      <w:color w:val="005DAA"/>
      <w:sz w:val="56"/>
      <w:szCs w:val="28"/>
      <w:lang w:val="en-GB" w:eastAsia="en-US"/>
    </w:rPr>
  </w:style>
  <w:style w:type="paragraph" w:styleId="Ingetavstnd">
    <w:name w:val="No Spacing"/>
    <w:aliases w:val="Bildtext"/>
    <w:link w:val="IngetavstndChar"/>
    <w:uiPriority w:val="1"/>
    <w:qFormat/>
    <w:rsid w:val="002B2559"/>
    <w:pPr>
      <w:contextualSpacing/>
    </w:pPr>
    <w:rPr>
      <w:sz w:val="18"/>
      <w:szCs w:val="22"/>
      <w:lang w:val="en-GB" w:eastAsia="en-US"/>
    </w:rPr>
  </w:style>
  <w:style w:type="paragraph" w:styleId="Normalwebb">
    <w:name w:val="Normal (Web)"/>
    <w:basedOn w:val="Normal"/>
    <w:uiPriority w:val="99"/>
    <w:unhideWhenUsed/>
    <w:rsid w:val="0051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eastAsia="sv-SE"/>
    </w:rPr>
  </w:style>
  <w:style w:type="character" w:customStyle="1" w:styleId="Rubrik2Char">
    <w:name w:val="Rubrik 2 Char"/>
    <w:link w:val="Rubrik2"/>
    <w:uiPriority w:val="9"/>
    <w:rsid w:val="005C6488"/>
    <w:rPr>
      <w:rFonts w:ascii="Arial" w:eastAsia="Times New Roman" w:hAnsi="Arial"/>
      <w:b/>
      <w:bCs/>
      <w:i/>
      <w:iCs/>
      <w:caps/>
      <w:color w:val="005DAA"/>
      <w:sz w:val="28"/>
      <w:szCs w:val="28"/>
      <w:lang w:val="en-GB" w:eastAsia="en-US"/>
    </w:rPr>
  </w:style>
  <w:style w:type="character" w:styleId="Stark">
    <w:name w:val="Strong"/>
    <w:uiPriority w:val="22"/>
    <w:rsid w:val="00185225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A16831"/>
    <w:pPr>
      <w:tabs>
        <w:tab w:val="center" w:pos="4536"/>
        <w:tab w:val="right" w:pos="9072"/>
      </w:tabs>
      <w:spacing w:after="200" w:line="240" w:lineRule="auto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character" w:customStyle="1" w:styleId="SidhuvudChar">
    <w:name w:val="Sidhuvud Char"/>
    <w:link w:val="Sidhuvud"/>
    <w:uiPriority w:val="99"/>
    <w:rsid w:val="00A16831"/>
    <w:rPr>
      <w:rFonts w:ascii="Garamond" w:hAnsi="Garamond"/>
      <w:szCs w:val="22"/>
      <w:lang w:val="en-GB" w:eastAsia="en-US"/>
    </w:rPr>
  </w:style>
  <w:style w:type="paragraph" w:styleId="Sidfot">
    <w:name w:val="footer"/>
    <w:basedOn w:val="Normal"/>
    <w:link w:val="SidfotChar"/>
    <w:uiPriority w:val="99"/>
    <w:unhideWhenUsed/>
    <w:rsid w:val="00BD7E5F"/>
    <w:pPr>
      <w:tabs>
        <w:tab w:val="center" w:pos="4536"/>
        <w:tab w:val="right" w:pos="9072"/>
      </w:tabs>
      <w:spacing w:after="200" w:line="240" w:lineRule="auto"/>
      <w:contextualSpacing/>
    </w:pPr>
    <w:rPr>
      <w:rFonts w:ascii="Arial" w:eastAsia="Calibri" w:hAnsi="Arial" w:cs="Times New Roman"/>
      <w:sz w:val="16"/>
      <w:szCs w:val="20"/>
      <w:lang w:eastAsia="sv-SE"/>
    </w:rPr>
  </w:style>
  <w:style w:type="character" w:customStyle="1" w:styleId="SidfotChar">
    <w:name w:val="Sidfot Char"/>
    <w:link w:val="Sidfot"/>
    <w:uiPriority w:val="99"/>
    <w:rsid w:val="00BD7E5F"/>
    <w:rPr>
      <w:rFonts w:ascii="Garamond" w:hAnsi="Garamond"/>
      <w:sz w:val="16"/>
      <w:szCs w:val="22"/>
      <w:lang w:val="en-GB" w:eastAsia="en-US"/>
    </w:rPr>
  </w:style>
  <w:style w:type="paragraph" w:styleId="Underrubrik">
    <w:name w:val="Subtitle"/>
    <w:basedOn w:val="Normal"/>
    <w:next w:val="Normal"/>
    <w:link w:val="UnderrubrikChar"/>
    <w:uiPriority w:val="11"/>
    <w:rsid w:val="009924AD"/>
    <w:pPr>
      <w:spacing w:after="60" w:line="240" w:lineRule="auto"/>
      <w:contextualSpacing/>
      <w:jc w:val="center"/>
      <w:outlineLvl w:val="1"/>
    </w:pPr>
    <w:rPr>
      <w:rFonts w:ascii="Arial" w:eastAsia="Times New Roman" w:hAnsi="Arial" w:cs="Times New Roman"/>
      <w:caps/>
      <w:sz w:val="20"/>
      <w:szCs w:val="24"/>
      <w:lang w:eastAsia="sv-SE"/>
    </w:rPr>
  </w:style>
  <w:style w:type="character" w:customStyle="1" w:styleId="UnderrubrikChar">
    <w:name w:val="Underrubrik Char"/>
    <w:link w:val="Underrubrik"/>
    <w:uiPriority w:val="11"/>
    <w:rsid w:val="009924AD"/>
    <w:rPr>
      <w:rFonts w:ascii="Arial" w:eastAsia="Times New Roman" w:hAnsi="Arial"/>
      <w:caps/>
      <w:sz w:val="24"/>
      <w:szCs w:val="24"/>
      <w:lang w:val="en-GB" w:eastAsia="en-US"/>
    </w:rPr>
  </w:style>
  <w:style w:type="paragraph" w:styleId="Rubrik">
    <w:name w:val="Title"/>
    <w:basedOn w:val="Normal"/>
    <w:next w:val="Normal"/>
    <w:link w:val="RubrikChar"/>
    <w:uiPriority w:val="10"/>
    <w:rsid w:val="005C6488"/>
    <w:pPr>
      <w:spacing w:before="240" w:after="60" w:line="240" w:lineRule="auto"/>
      <w:contextualSpacing/>
      <w:jc w:val="center"/>
      <w:outlineLvl w:val="0"/>
    </w:pPr>
    <w:rPr>
      <w:rFonts w:ascii="Arial" w:eastAsia="Times New Roman" w:hAnsi="Arial" w:cs="Times New Roman"/>
      <w:b/>
      <w:bCs/>
      <w:caps/>
      <w:color w:val="005DAA"/>
      <w:kern w:val="28"/>
      <w:sz w:val="32"/>
      <w:szCs w:val="32"/>
      <w:lang w:eastAsia="sv-SE"/>
    </w:rPr>
  </w:style>
  <w:style w:type="character" w:customStyle="1" w:styleId="RubrikChar">
    <w:name w:val="Rubrik Char"/>
    <w:link w:val="Rubrik"/>
    <w:uiPriority w:val="10"/>
    <w:rsid w:val="005C6488"/>
    <w:rPr>
      <w:rFonts w:ascii="Arial" w:eastAsia="Times New Roman" w:hAnsi="Arial"/>
      <w:b/>
      <w:bCs/>
      <w:caps/>
      <w:color w:val="005DAA"/>
      <w:kern w:val="28"/>
      <w:sz w:val="32"/>
      <w:szCs w:val="32"/>
      <w:lang w:val="en-GB" w:eastAsia="en-US"/>
    </w:rPr>
  </w:style>
  <w:style w:type="character" w:customStyle="1" w:styleId="Rubrik3Char">
    <w:name w:val="Rubrik 3 Char"/>
    <w:link w:val="Rubrik3"/>
    <w:uiPriority w:val="9"/>
    <w:rsid w:val="005C6488"/>
    <w:rPr>
      <w:rFonts w:ascii="Arial" w:eastAsia="Times New Roman" w:hAnsi="Arial"/>
      <w:b/>
      <w:bCs/>
      <w:caps/>
      <w:color w:val="005DAA"/>
      <w:sz w:val="26"/>
      <w:szCs w:val="26"/>
      <w:lang w:val="en-GB" w:eastAsia="en-US"/>
    </w:rPr>
  </w:style>
  <w:style w:type="character" w:styleId="Betoning">
    <w:name w:val="Emphasis"/>
    <w:uiPriority w:val="20"/>
    <w:rsid w:val="00A16831"/>
    <w:rPr>
      <w:i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4810"/>
    <w:pPr>
      <w:spacing w:after="0" w:line="240" w:lineRule="auto"/>
      <w:contextualSpacing/>
    </w:pPr>
    <w:rPr>
      <w:rFonts w:ascii="Tahoma" w:eastAsia="Calibri" w:hAnsi="Tahoma" w:cs="Times New Roman"/>
      <w:sz w:val="16"/>
      <w:szCs w:val="16"/>
      <w:lang w:eastAsia="sv-SE"/>
    </w:rPr>
  </w:style>
  <w:style w:type="character" w:customStyle="1" w:styleId="BallongtextChar">
    <w:name w:val="Ballongtext Char"/>
    <w:link w:val="Ballongtext"/>
    <w:uiPriority w:val="99"/>
    <w:semiHidden/>
    <w:rsid w:val="00774810"/>
    <w:rPr>
      <w:rFonts w:ascii="Tahoma" w:hAnsi="Tahoma" w:cs="Tahoma"/>
      <w:sz w:val="16"/>
      <w:szCs w:val="16"/>
      <w:lang w:val="en-GB" w:eastAsia="en-US"/>
    </w:rPr>
  </w:style>
  <w:style w:type="character" w:styleId="Starkbetoning">
    <w:name w:val="Intense Emphasis"/>
    <w:uiPriority w:val="21"/>
    <w:rsid w:val="005C6488"/>
    <w:rPr>
      <w:b/>
      <w:bCs/>
      <w:i/>
      <w:iCs/>
      <w:color w:val="005DAA"/>
    </w:rPr>
  </w:style>
  <w:style w:type="paragraph" w:styleId="Starktcitat">
    <w:name w:val="Intense Quote"/>
    <w:basedOn w:val="Normal"/>
    <w:next w:val="Normal"/>
    <w:link w:val="StarktcitatChar"/>
    <w:uiPriority w:val="30"/>
    <w:rsid w:val="005C6488"/>
    <w:pPr>
      <w:pBdr>
        <w:bottom w:val="single" w:sz="4" w:space="4" w:color="4F81BD"/>
      </w:pBdr>
      <w:spacing w:before="200" w:after="280" w:line="240" w:lineRule="auto"/>
      <w:ind w:left="936" w:right="936"/>
      <w:contextualSpacing/>
    </w:pPr>
    <w:rPr>
      <w:rFonts w:ascii="Arial" w:eastAsia="Calibri" w:hAnsi="Arial" w:cs="Times New Roman"/>
      <w:b/>
      <w:bCs/>
      <w:i/>
      <w:iCs/>
      <w:color w:val="005DAA"/>
      <w:sz w:val="20"/>
      <w:szCs w:val="20"/>
      <w:lang w:eastAsia="sv-SE"/>
    </w:rPr>
  </w:style>
  <w:style w:type="character" w:customStyle="1" w:styleId="StarktcitatChar">
    <w:name w:val="Starkt citat Char"/>
    <w:link w:val="Starktcitat"/>
    <w:uiPriority w:val="30"/>
    <w:rsid w:val="005C6488"/>
    <w:rPr>
      <w:rFonts w:ascii="Garamond" w:hAnsi="Garamond"/>
      <w:b/>
      <w:bCs/>
      <w:i/>
      <w:iCs/>
      <w:color w:val="005DAA"/>
      <w:sz w:val="24"/>
      <w:szCs w:val="22"/>
      <w:lang w:val="en-GB" w:eastAsia="en-US"/>
    </w:rPr>
  </w:style>
  <w:style w:type="table" w:styleId="Tabellrutnt">
    <w:name w:val="Table Grid"/>
    <w:basedOn w:val="Normaltabell"/>
    <w:uiPriority w:val="39"/>
    <w:rsid w:val="00E9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90717"/>
    <w:rPr>
      <w:color w:val="0000FF"/>
      <w:u w:val="single"/>
    </w:rPr>
  </w:style>
  <w:style w:type="paragraph" w:customStyle="1" w:styleId="Allmntstyckeformat">
    <w:name w:val="[Allmänt styckeformat]"/>
    <w:basedOn w:val="Normal"/>
    <w:uiPriority w:val="99"/>
    <w:rsid w:val="004402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0"/>
      <w:szCs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36FEA"/>
    <w:rPr>
      <w:color w:val="800080" w:themeColor="followedHyperlink"/>
      <w:u w:val="single"/>
    </w:rPr>
  </w:style>
  <w:style w:type="character" w:styleId="Starkreferens">
    <w:name w:val="Intense Reference"/>
    <w:basedOn w:val="Standardstycketeckensnitt"/>
    <w:uiPriority w:val="32"/>
    <w:rsid w:val="001F47EF"/>
    <w:rPr>
      <w:b/>
      <w:bCs/>
      <w:smallCaps/>
      <w:color w:val="4F81BD" w:themeColor="accent1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1F47EF"/>
    <w:pPr>
      <w:spacing w:before="200" w:line="240" w:lineRule="auto"/>
      <w:ind w:left="864" w:right="864"/>
      <w:contextualSpacing/>
      <w:jc w:val="center"/>
    </w:pPr>
    <w:rPr>
      <w:rFonts w:ascii="Arial" w:eastAsia="Calibri" w:hAnsi="Arial" w:cs="Times New Roman"/>
      <w:i/>
      <w:iCs/>
      <w:color w:val="404040" w:themeColor="text1" w:themeTint="BF"/>
      <w:sz w:val="20"/>
      <w:szCs w:val="20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1F47EF"/>
    <w:rPr>
      <w:rFonts w:ascii="Garamond" w:hAnsi="Garamond"/>
      <w:i/>
      <w:iCs/>
      <w:color w:val="404040" w:themeColor="text1" w:themeTint="BF"/>
      <w:sz w:val="24"/>
      <w:szCs w:val="22"/>
      <w:lang w:val="en-GB" w:eastAsia="en-US"/>
    </w:rPr>
  </w:style>
  <w:style w:type="character" w:styleId="Diskretbetoning">
    <w:name w:val="Subtle Emphasis"/>
    <w:basedOn w:val="Standardstycketeckensnitt"/>
    <w:uiPriority w:val="19"/>
    <w:rsid w:val="001F47EF"/>
    <w:rPr>
      <w:i/>
      <w:iCs/>
      <w:color w:val="404040" w:themeColor="text1" w:themeTint="BF"/>
    </w:rPr>
  </w:style>
  <w:style w:type="paragraph" w:customStyle="1" w:styleId="Brdtext1">
    <w:name w:val="Brödtext 1"/>
    <w:basedOn w:val="Normal"/>
    <w:link w:val="Brdtext1Char"/>
    <w:qFormat/>
    <w:rsid w:val="00800FC2"/>
    <w:pPr>
      <w:tabs>
        <w:tab w:val="left" w:pos="851"/>
        <w:tab w:val="left" w:pos="4111"/>
      </w:tabs>
      <w:spacing w:after="200" w:line="240" w:lineRule="auto"/>
      <w:ind w:right="1418"/>
      <w:contextualSpacing/>
    </w:pPr>
    <w:rPr>
      <w:rFonts w:ascii="Garamond" w:eastAsia="Calibri" w:hAnsi="Garamond" w:cs="Times New Roman"/>
      <w:sz w:val="24"/>
      <w:szCs w:val="20"/>
      <w:lang w:eastAsia="sv-SE" w:bidi="syr-SY"/>
    </w:rPr>
  </w:style>
  <w:style w:type="character" w:styleId="Diskretreferens">
    <w:name w:val="Subtle Reference"/>
    <w:basedOn w:val="Standardstycketeckensnitt"/>
    <w:uiPriority w:val="31"/>
    <w:rsid w:val="001F47EF"/>
    <w:rPr>
      <w:smallCaps/>
      <w:color w:val="5A5A5A" w:themeColor="text1" w:themeTint="A5"/>
    </w:rPr>
  </w:style>
  <w:style w:type="character" w:customStyle="1" w:styleId="Brdtext1Char">
    <w:name w:val="Brödtext 1 Char"/>
    <w:basedOn w:val="SidhuvudChar"/>
    <w:link w:val="Brdtext1"/>
    <w:rsid w:val="00800FC2"/>
    <w:rPr>
      <w:rFonts w:ascii="Garamond" w:hAnsi="Garamond"/>
      <w:sz w:val="24"/>
      <w:szCs w:val="22"/>
      <w:lang w:val="en-GB" w:eastAsia="en-US" w:bidi="syr-SY"/>
    </w:rPr>
  </w:style>
  <w:style w:type="character" w:styleId="Bokenstitel">
    <w:name w:val="Book Title"/>
    <w:basedOn w:val="Standardstycketeckensnitt"/>
    <w:uiPriority w:val="33"/>
    <w:rsid w:val="001F47EF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1F47EF"/>
    <w:pPr>
      <w:spacing w:after="200" w:line="240" w:lineRule="auto"/>
      <w:ind w:left="720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paragraph" w:customStyle="1" w:styleId="Ingress">
    <w:name w:val="Ingress"/>
    <w:basedOn w:val="Brdtext1"/>
    <w:link w:val="IngressChar"/>
    <w:qFormat/>
    <w:rsid w:val="00800FC2"/>
    <w:rPr>
      <w:rFonts w:asciiTheme="minorBidi" w:hAnsiTheme="minorBidi"/>
    </w:rPr>
  </w:style>
  <w:style w:type="paragraph" w:customStyle="1" w:styleId="Rubrikstor">
    <w:name w:val="Rubrik stor"/>
    <w:basedOn w:val="Rubrikmellan"/>
    <w:link w:val="RubrikstorChar"/>
    <w:qFormat/>
    <w:rsid w:val="002B2559"/>
    <w:rPr>
      <w:sz w:val="32"/>
    </w:rPr>
  </w:style>
  <w:style w:type="character" w:customStyle="1" w:styleId="IngressChar">
    <w:name w:val="Ingress Char"/>
    <w:basedOn w:val="Brdtext1Char"/>
    <w:link w:val="Ingress"/>
    <w:rsid w:val="00800FC2"/>
    <w:rPr>
      <w:rFonts w:asciiTheme="minorBidi" w:hAnsiTheme="minorBidi"/>
      <w:sz w:val="24"/>
      <w:szCs w:val="22"/>
      <w:lang w:val="en-GB" w:eastAsia="en-US" w:bidi="syr-SY"/>
    </w:rPr>
  </w:style>
  <w:style w:type="paragraph" w:customStyle="1" w:styleId="Rubrikmellan">
    <w:name w:val="Rubrik mellan"/>
    <w:basedOn w:val="Normal"/>
    <w:link w:val="RubrikmellanChar"/>
    <w:qFormat/>
    <w:rsid w:val="00800FC2"/>
    <w:pPr>
      <w:spacing w:after="200" w:line="240" w:lineRule="auto"/>
      <w:contextualSpacing/>
    </w:pPr>
    <w:rPr>
      <w:rFonts w:ascii="Arial" w:eastAsia="Calibri" w:hAnsi="Arial" w:cs="Times New Roman"/>
      <w:b/>
      <w:sz w:val="28"/>
      <w:szCs w:val="20"/>
      <w:lang w:eastAsia="sv-SE" w:bidi="syr-SY"/>
    </w:rPr>
  </w:style>
  <w:style w:type="character" w:customStyle="1" w:styleId="RubrikstorChar">
    <w:name w:val="Rubrik stor Char"/>
    <w:basedOn w:val="IngressChar"/>
    <w:link w:val="Rubrikstor"/>
    <w:rsid w:val="002B2559"/>
    <w:rPr>
      <w:rFonts w:asciiTheme="minorBidi" w:hAnsiTheme="minorBidi"/>
      <w:b/>
      <w:sz w:val="32"/>
      <w:szCs w:val="22"/>
      <w:lang w:val="en-GB" w:eastAsia="en-US" w:bidi="syr-SY"/>
    </w:rPr>
  </w:style>
  <w:style w:type="paragraph" w:customStyle="1" w:styleId="Rubrikliten">
    <w:name w:val="Rubrik liten"/>
    <w:basedOn w:val="Rubrikstor"/>
    <w:link w:val="RubriklitenChar"/>
    <w:qFormat/>
    <w:rsid w:val="00800FC2"/>
    <w:rPr>
      <w:sz w:val="24"/>
    </w:rPr>
  </w:style>
  <w:style w:type="character" w:customStyle="1" w:styleId="RubrikmellanChar">
    <w:name w:val="Rubrik mellan Char"/>
    <w:basedOn w:val="Standardstycketeckensnitt"/>
    <w:link w:val="Rubrikmellan"/>
    <w:rsid w:val="00800FC2"/>
    <w:rPr>
      <w:b/>
      <w:sz w:val="28"/>
      <w:lang w:bidi="syr-SY"/>
    </w:rPr>
  </w:style>
  <w:style w:type="character" w:customStyle="1" w:styleId="RubriklitenChar">
    <w:name w:val="Rubrik liten Char"/>
    <w:basedOn w:val="RubrikstorChar"/>
    <w:link w:val="Rubrikliten"/>
    <w:rsid w:val="00800FC2"/>
    <w:rPr>
      <w:rFonts w:asciiTheme="minorBidi" w:hAnsiTheme="minorBidi"/>
      <w:b/>
      <w:sz w:val="24"/>
      <w:szCs w:val="22"/>
      <w:lang w:val="en-GB" w:eastAsia="en-US" w:bidi="syr-SY"/>
    </w:rPr>
  </w:style>
  <w:style w:type="paragraph" w:customStyle="1" w:styleId="BrdtextProtokoll">
    <w:name w:val="Brödtext Protokoll"/>
    <w:basedOn w:val="Ingress"/>
    <w:link w:val="BrdtextProtokollChar"/>
    <w:qFormat/>
    <w:rsid w:val="005D375B"/>
    <w:rPr>
      <w:rFonts w:asciiTheme="majorBidi" w:hAnsiTheme="majorBidi"/>
    </w:rPr>
  </w:style>
  <w:style w:type="character" w:customStyle="1" w:styleId="BrdtextProtokollChar">
    <w:name w:val="Brödtext Protokoll Char"/>
    <w:basedOn w:val="IngressChar"/>
    <w:link w:val="BrdtextProtokoll"/>
    <w:rsid w:val="005D375B"/>
    <w:rPr>
      <w:rFonts w:asciiTheme="majorBidi" w:hAnsiTheme="majorBidi"/>
      <w:sz w:val="24"/>
      <w:szCs w:val="22"/>
      <w:lang w:val="en-GB" w:eastAsia="en-US" w:bidi="syr-SY"/>
    </w:rPr>
  </w:style>
  <w:style w:type="character" w:customStyle="1" w:styleId="IngetavstndChar">
    <w:name w:val="Inget avstånd Char"/>
    <w:aliases w:val="Bildtext Char"/>
    <w:basedOn w:val="Standardstycketeckensnitt"/>
    <w:link w:val="Ingetavstnd"/>
    <w:uiPriority w:val="1"/>
    <w:rsid w:val="002B2559"/>
    <w:rPr>
      <w:sz w:val="18"/>
      <w:szCs w:val="22"/>
      <w:lang w:val="en-GB" w:eastAsia="en-US"/>
    </w:rPr>
  </w:style>
  <w:style w:type="character" w:styleId="Sidnummer">
    <w:name w:val="page number"/>
    <w:basedOn w:val="Standardstycketeckensnitt"/>
    <w:semiHidden/>
    <w:rsid w:val="00716E2F"/>
  </w:style>
  <w:style w:type="character" w:customStyle="1" w:styleId="Rubrik4Char">
    <w:name w:val="Rubrik 4 Char"/>
    <w:basedOn w:val="Standardstycketeckensnitt"/>
    <w:link w:val="Rubrik4"/>
    <w:uiPriority w:val="9"/>
    <w:rsid w:val="00AD48C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AD48C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AD48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mrm">
    <w:name w:val="mrm"/>
    <w:basedOn w:val="Standardstycketeckensnitt"/>
    <w:rsid w:val="00AD48CB"/>
  </w:style>
  <w:style w:type="character" w:customStyle="1" w:styleId="55pe">
    <w:name w:val="_55pe"/>
    <w:basedOn w:val="Standardstycketeckensnitt"/>
    <w:rsid w:val="00AD48CB"/>
  </w:style>
  <w:style w:type="character" w:customStyle="1" w:styleId="4o3">
    <w:name w:val="_4o_3"/>
    <w:basedOn w:val="Standardstycketeckensnitt"/>
    <w:rsid w:val="00AD48CB"/>
  </w:style>
  <w:style w:type="character" w:customStyle="1" w:styleId="2md">
    <w:name w:val="_2md"/>
    <w:basedOn w:val="Standardstycketeckensnitt"/>
    <w:rsid w:val="00AD48CB"/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AD48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AD48CB"/>
    <w:rPr>
      <w:rFonts w:eastAsia="Times New Roman" w:cs="Arial"/>
      <w:vanish/>
      <w:sz w:val="16"/>
      <w:szCs w:val="16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AD48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AD48CB"/>
    <w:rPr>
      <w:rFonts w:eastAsia="Times New Roman" w:cs="Arial"/>
      <w:vanish/>
      <w:sz w:val="16"/>
      <w:szCs w:val="16"/>
    </w:rPr>
  </w:style>
  <w:style w:type="character" w:customStyle="1" w:styleId="1qv9">
    <w:name w:val="_1qv9"/>
    <w:basedOn w:val="Standardstycketeckensnitt"/>
    <w:rsid w:val="00AD48CB"/>
  </w:style>
  <w:style w:type="character" w:customStyle="1" w:styleId="1vp5">
    <w:name w:val="_1vp5"/>
    <w:basedOn w:val="Standardstycketeckensnitt"/>
    <w:rsid w:val="00AD48CB"/>
  </w:style>
  <w:style w:type="character" w:customStyle="1" w:styleId="jewelcount">
    <w:name w:val="jewelcount"/>
    <w:basedOn w:val="Standardstycketeckensnitt"/>
    <w:rsid w:val="00AD48CB"/>
  </w:style>
  <w:style w:type="character" w:customStyle="1" w:styleId="imgwrap">
    <w:name w:val="imgwrap"/>
    <w:basedOn w:val="Standardstycketeckensnitt"/>
    <w:rsid w:val="00AD48CB"/>
  </w:style>
  <w:style w:type="character" w:customStyle="1" w:styleId="countvalue">
    <w:name w:val="countvalue"/>
    <w:basedOn w:val="Standardstycketeckensnitt"/>
    <w:rsid w:val="00AD48CB"/>
  </w:style>
  <w:style w:type="character" w:customStyle="1" w:styleId="sectiondraghandle">
    <w:name w:val="sectiondraghandle"/>
    <w:basedOn w:val="Standardstycketeckensnitt"/>
    <w:rsid w:val="00AD48CB"/>
  </w:style>
  <w:style w:type="character" w:customStyle="1" w:styleId="2ms2">
    <w:name w:val="_2ms2"/>
    <w:basedOn w:val="Standardstycketeckensnitt"/>
    <w:rsid w:val="00AD48CB"/>
  </w:style>
  <w:style w:type="character" w:customStyle="1" w:styleId="4u-0">
    <w:name w:val="_4u-0"/>
    <w:basedOn w:val="Standardstycketeckensnitt"/>
    <w:rsid w:val="00AD48CB"/>
  </w:style>
  <w:style w:type="character" w:customStyle="1" w:styleId="timestampcontent">
    <w:name w:val="timestampcontent"/>
    <w:basedOn w:val="Standardstycketeckensnitt"/>
    <w:rsid w:val="00AD48CB"/>
  </w:style>
  <w:style w:type="character" w:customStyle="1" w:styleId="1d6j">
    <w:name w:val="_1d6j"/>
    <w:basedOn w:val="Standardstycketeckensnitt"/>
    <w:rsid w:val="00AD48CB"/>
  </w:style>
  <w:style w:type="character" w:customStyle="1" w:styleId="4mns">
    <w:name w:val="_4mns"/>
    <w:basedOn w:val="Standardstycketeckensnitt"/>
    <w:rsid w:val="00AD48CB"/>
  </w:style>
  <w:style w:type="character" w:customStyle="1" w:styleId="15cz">
    <w:name w:val="_15cz"/>
    <w:basedOn w:val="Standardstycketeckensnitt"/>
    <w:rsid w:val="00AD48CB"/>
  </w:style>
  <w:style w:type="character" w:customStyle="1" w:styleId="4ar-">
    <w:name w:val="_4ar-"/>
    <w:basedOn w:val="Standardstycketeckensnitt"/>
    <w:rsid w:val="00AD48CB"/>
  </w:style>
  <w:style w:type="character" w:customStyle="1" w:styleId="3t54">
    <w:name w:val="_3t54"/>
    <w:basedOn w:val="Standardstycketeckensnitt"/>
    <w:rsid w:val="00AD48CB"/>
  </w:style>
  <w:style w:type="character" w:customStyle="1" w:styleId="3emk">
    <w:name w:val="_3emk"/>
    <w:basedOn w:val="Standardstycketeckensnitt"/>
    <w:rsid w:val="00AD48CB"/>
  </w:style>
  <w:style w:type="character" w:customStyle="1" w:styleId="9zc">
    <w:name w:val="_9zc"/>
    <w:basedOn w:val="Standardstycketeckensnitt"/>
    <w:rsid w:val="00AD48CB"/>
  </w:style>
  <w:style w:type="character" w:customStyle="1" w:styleId="4m40">
    <w:name w:val="_4m40"/>
    <w:basedOn w:val="Standardstycketeckensnitt"/>
    <w:rsid w:val="00AD48CB"/>
  </w:style>
  <w:style w:type="character" w:customStyle="1" w:styleId="accessibleelem">
    <w:name w:val="accessible_elem"/>
    <w:basedOn w:val="Standardstycketeckensnitt"/>
    <w:rsid w:val="00AD48CB"/>
  </w:style>
  <w:style w:type="character" w:customStyle="1" w:styleId="50f8">
    <w:name w:val="_50f8"/>
    <w:basedOn w:val="Standardstycketeckensnitt"/>
    <w:rsid w:val="00AD48CB"/>
  </w:style>
  <w:style w:type="character" w:customStyle="1" w:styleId="fbreminderstitle">
    <w:name w:val="fbreminderstitle"/>
    <w:basedOn w:val="Standardstycketeckensnitt"/>
    <w:rsid w:val="00AD48CB"/>
  </w:style>
  <w:style w:type="character" w:customStyle="1" w:styleId="2q54">
    <w:name w:val="_2q54"/>
    <w:basedOn w:val="Standardstycketeckensnitt"/>
    <w:rsid w:val="00AD48CB"/>
  </w:style>
  <w:style w:type="character" w:customStyle="1" w:styleId="63pu">
    <w:name w:val="_63pu"/>
    <w:basedOn w:val="Standardstycketeckensnitt"/>
    <w:rsid w:val="00AD48CB"/>
  </w:style>
  <w:style w:type="character" w:customStyle="1" w:styleId="nametext">
    <w:name w:val="nametext"/>
    <w:basedOn w:val="Standardstycketeckensnitt"/>
    <w:rsid w:val="00AD48CB"/>
  </w:style>
  <w:style w:type="character" w:customStyle="1" w:styleId="1nd3">
    <w:name w:val="_1nd3"/>
    <w:basedOn w:val="Standardstycketeckensnitt"/>
    <w:rsid w:val="00AD48CB"/>
  </w:style>
  <w:style w:type="character" w:customStyle="1" w:styleId="sg1">
    <w:name w:val="_sg1"/>
    <w:basedOn w:val="Standardstycketeckensnitt"/>
    <w:rsid w:val="00AD48CB"/>
  </w:style>
  <w:style w:type="character" w:customStyle="1" w:styleId="uiicontext">
    <w:name w:val="uiicontext"/>
    <w:basedOn w:val="Standardstycketeckensnitt"/>
    <w:rsid w:val="00AD48CB"/>
  </w:style>
  <w:style w:type="character" w:customStyle="1" w:styleId="4-h8">
    <w:name w:val="_4-h8"/>
    <w:basedOn w:val="Standardstycketeckensnitt"/>
    <w:rsid w:val="00AD48CB"/>
  </w:style>
  <w:style w:type="character" w:customStyle="1" w:styleId="16vg">
    <w:name w:val="_16vg"/>
    <w:basedOn w:val="Standardstycketeckensnitt"/>
    <w:rsid w:val="00AD48CB"/>
  </w:style>
  <w:style w:type="character" w:customStyle="1" w:styleId="fwn">
    <w:name w:val="fwn"/>
    <w:basedOn w:val="Standardstycketeckensnitt"/>
    <w:rsid w:val="00AD48CB"/>
  </w:style>
  <w:style w:type="character" w:customStyle="1" w:styleId="fcg">
    <w:name w:val="fcg"/>
    <w:basedOn w:val="Standardstycketeckensnitt"/>
    <w:rsid w:val="00AD48CB"/>
  </w:style>
  <w:style w:type="character" w:customStyle="1" w:styleId="fwb">
    <w:name w:val="fwb"/>
    <w:basedOn w:val="Standardstycketeckensnitt"/>
    <w:rsid w:val="00AD48CB"/>
  </w:style>
  <w:style w:type="character" w:customStyle="1" w:styleId="47we">
    <w:name w:val="_47we"/>
    <w:basedOn w:val="Standardstycketeckensnitt"/>
    <w:rsid w:val="00AD48CB"/>
  </w:style>
  <w:style w:type="character" w:customStyle="1" w:styleId="uilikepagebutton">
    <w:name w:val="uilikepagebutton"/>
    <w:basedOn w:val="Standardstycketeckensnitt"/>
    <w:rsid w:val="00AD48CB"/>
  </w:style>
  <w:style w:type="character" w:customStyle="1" w:styleId="5paw">
    <w:name w:val="_5paw"/>
    <w:basedOn w:val="Standardstycketeckensnitt"/>
    <w:rsid w:val="00AD48CB"/>
  </w:style>
  <w:style w:type="character" w:customStyle="1" w:styleId="fsm">
    <w:name w:val="fsm"/>
    <w:basedOn w:val="Standardstycketeckensnitt"/>
    <w:rsid w:val="00AD48CB"/>
  </w:style>
  <w:style w:type="character" w:customStyle="1" w:styleId="5mfr">
    <w:name w:val="_5mfr"/>
    <w:basedOn w:val="Standardstycketeckensnitt"/>
    <w:rsid w:val="00AD48CB"/>
  </w:style>
  <w:style w:type="character" w:customStyle="1" w:styleId="7oe">
    <w:name w:val="_7oe"/>
    <w:basedOn w:val="Standardstycketeckensnitt"/>
    <w:rsid w:val="00AD48CB"/>
  </w:style>
  <w:style w:type="character" w:customStyle="1" w:styleId="6vh">
    <w:name w:val="_6vh"/>
    <w:basedOn w:val="Standardstycketeckensnitt"/>
    <w:rsid w:val="00AD48CB"/>
  </w:style>
  <w:style w:type="character" w:customStyle="1" w:styleId="-xe">
    <w:name w:val="_-xe"/>
    <w:basedOn w:val="Standardstycketeckensnitt"/>
    <w:rsid w:val="00AD48CB"/>
  </w:style>
  <w:style w:type="character" w:customStyle="1" w:styleId="1mto">
    <w:name w:val="_1mto"/>
    <w:basedOn w:val="Standardstycketeckensnitt"/>
    <w:rsid w:val="00AD48CB"/>
  </w:style>
  <w:style w:type="character" w:customStyle="1" w:styleId="6a">
    <w:name w:val="_6a"/>
    <w:basedOn w:val="Standardstycketeckensnitt"/>
    <w:rsid w:val="00AD48CB"/>
  </w:style>
  <w:style w:type="character" w:customStyle="1" w:styleId="27de">
    <w:name w:val="_27de"/>
    <w:basedOn w:val="Standardstycketeckensnitt"/>
    <w:rsid w:val="00AD48CB"/>
  </w:style>
  <w:style w:type="character" w:customStyle="1" w:styleId="1g5v">
    <w:name w:val="_1g5v"/>
    <w:basedOn w:val="Standardstycketeckensnitt"/>
    <w:rsid w:val="00AD48CB"/>
  </w:style>
  <w:style w:type="character" w:customStyle="1" w:styleId="4arz">
    <w:name w:val="_4arz"/>
    <w:basedOn w:val="Standardstycketeckensnitt"/>
    <w:rsid w:val="00AD48CB"/>
  </w:style>
  <w:style w:type="character" w:customStyle="1" w:styleId="uficommentphotoicon">
    <w:name w:val="uficommentphotoicon"/>
    <w:basedOn w:val="Standardstycketeckensnitt"/>
    <w:rsid w:val="00AD48CB"/>
  </w:style>
  <w:style w:type="character" w:customStyle="1" w:styleId="uficommentbody">
    <w:name w:val="uficommentbody"/>
    <w:basedOn w:val="Standardstycketeckensnitt"/>
    <w:rsid w:val="00AD48CB"/>
  </w:style>
  <w:style w:type="character" w:customStyle="1" w:styleId="uficommentlikebutton">
    <w:name w:val="uficommentlikebutton"/>
    <w:basedOn w:val="Standardstycketeckensnitt"/>
    <w:rsid w:val="00AD48CB"/>
  </w:style>
  <w:style w:type="character" w:customStyle="1" w:styleId="36rj">
    <w:name w:val="_36rj"/>
    <w:basedOn w:val="Standardstycketeckensnitt"/>
    <w:rsid w:val="00AD48CB"/>
  </w:style>
  <w:style w:type="character" w:customStyle="1" w:styleId="47e3">
    <w:name w:val="_47e3"/>
    <w:basedOn w:val="Standardstycketeckensnitt"/>
    <w:rsid w:val="00AD48CB"/>
  </w:style>
  <w:style w:type="character" w:customStyle="1" w:styleId="ufireplysocialsentencelinktext">
    <w:name w:val="ufireplysocialsentencelinktext"/>
    <w:basedOn w:val="Standardstycketeckensnitt"/>
    <w:rsid w:val="00AD48CB"/>
  </w:style>
  <w:style w:type="character" w:customStyle="1" w:styleId="50f7">
    <w:name w:val="_50f7"/>
    <w:basedOn w:val="Standardstycketeckensnitt"/>
    <w:rsid w:val="00AD48CB"/>
  </w:style>
  <w:style w:type="character" w:customStyle="1" w:styleId="52m-">
    <w:name w:val="_52m-"/>
    <w:basedOn w:val="Standardstycketeckensnitt"/>
    <w:rsid w:val="00AD48CB"/>
  </w:style>
  <w:style w:type="character" w:customStyle="1" w:styleId="1nb">
    <w:name w:val="_1nb_"/>
    <w:basedOn w:val="Standardstycketeckensnitt"/>
    <w:rsid w:val="00AD48CB"/>
  </w:style>
  <w:style w:type="character" w:customStyle="1" w:styleId="3m6-">
    <w:name w:val="_3m6-"/>
    <w:basedOn w:val="Standardstycketeckensnitt"/>
    <w:rsid w:val="00AD48CB"/>
  </w:style>
  <w:style w:type="character" w:customStyle="1" w:styleId="3c21">
    <w:name w:val="_3c21"/>
    <w:basedOn w:val="Standardstycketeckensnitt"/>
    <w:rsid w:val="00AD48CB"/>
  </w:style>
  <w:style w:type="character" w:customStyle="1" w:styleId="ipm">
    <w:name w:val="_ipm"/>
    <w:basedOn w:val="Standardstycketeckensnitt"/>
    <w:rsid w:val="00AD48CB"/>
  </w:style>
  <w:style w:type="character" w:customStyle="1" w:styleId="textexposedhide">
    <w:name w:val="text_exposed_hide"/>
    <w:basedOn w:val="Standardstycketeckensnitt"/>
    <w:rsid w:val="00AD48CB"/>
  </w:style>
  <w:style w:type="character" w:customStyle="1" w:styleId="textexposedlink">
    <w:name w:val="text_exposed_link"/>
    <w:basedOn w:val="Standardstycketeckensnitt"/>
    <w:rsid w:val="00AD48CB"/>
  </w:style>
  <w:style w:type="character" w:customStyle="1" w:styleId="seemorelinkinner">
    <w:name w:val="see_more_link_inner"/>
    <w:basedOn w:val="Standardstycketeckensnitt"/>
    <w:rsid w:val="00AD48CB"/>
  </w:style>
  <w:style w:type="character" w:customStyle="1" w:styleId="m8d">
    <w:name w:val="_m8d"/>
    <w:basedOn w:val="Standardstycketeckensnitt"/>
    <w:rsid w:val="00AD48CB"/>
  </w:style>
  <w:style w:type="character" w:customStyle="1" w:styleId="uficommentactoronly">
    <w:name w:val="uficommentactoronly"/>
    <w:basedOn w:val="Standardstycketeckensnitt"/>
    <w:rsid w:val="00AD48CB"/>
  </w:style>
  <w:style w:type="character" w:customStyle="1" w:styleId="5uzb">
    <w:name w:val="_5uzb"/>
    <w:basedOn w:val="Standardstycketeckensnitt"/>
    <w:rsid w:val="00AD48CB"/>
  </w:style>
  <w:style w:type="character" w:customStyle="1" w:styleId="fsxl">
    <w:name w:val="fsxl"/>
    <w:basedOn w:val="Standardstycketeckensnitt"/>
    <w:rsid w:val="00AD48CB"/>
  </w:style>
  <w:style w:type="character" w:customStyle="1" w:styleId="62it">
    <w:name w:val="_62it"/>
    <w:basedOn w:val="Standardstycketeckensnitt"/>
    <w:rsid w:val="00AD48CB"/>
  </w:style>
  <w:style w:type="character" w:customStyle="1" w:styleId="Rubrik7Char">
    <w:name w:val="Rubrik 7 Char"/>
    <w:basedOn w:val="Standardstycketeckensnitt"/>
    <w:link w:val="Rubrik7"/>
    <w:uiPriority w:val="9"/>
    <w:rsid w:val="009465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9465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946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29487D"/>
                            <w:right w:val="none" w:sz="0" w:space="0" w:color="auto"/>
                          </w:divBdr>
                          <w:divsChild>
                            <w:div w:id="4244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77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2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54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3B5998"/>
                                                <w:left w:val="single" w:sz="6" w:space="4" w:color="3B5998"/>
                                                <w:bottom w:val="single" w:sz="6" w:space="0" w:color="3B5998"/>
                                                <w:right w:val="single" w:sz="6" w:space="31" w:color="3B5998"/>
                                              </w:divBdr>
                                              <w:divsChild>
                                                <w:div w:id="11737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0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5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59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89120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1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93420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905001">
                                              <w:marLeft w:val="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78979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98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9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60572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97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938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498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9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52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381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7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277194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266996">
                                                  <w:marLeft w:val="0"/>
                                                  <w:marRight w:val="75"/>
                                                  <w:marTop w:val="105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3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76454">
                                                  <w:marLeft w:val="0"/>
                                                  <w:marRight w:val="-105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5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49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1723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65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3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134487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0655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4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12255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221198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1913712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81821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331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7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98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307046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5994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555347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766260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754813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7546722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12904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1139266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541880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604985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24327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04867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736004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43027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70986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18078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283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83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389673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95494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27467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312431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978207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49885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76033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692451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881548">
                                                          <w:marLeft w:val="-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340354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141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2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1230633">
                              <w:marLeft w:val="25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1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0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07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98235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60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03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51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875838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5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04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22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89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210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06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5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067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2170834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150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1537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335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161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005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1659726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107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776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69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7759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12" w:space="0" w:color="4080FF"/>
                                                                                                    <w:left w:val="single" w:sz="12" w:space="0" w:color="4080FF"/>
                                                                                                    <w:bottom w:val="single" w:sz="12" w:space="0" w:color="4080FF"/>
                                                                                                    <w:right w:val="single" w:sz="12" w:space="0" w:color="4080F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5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DDDFE2"/>
                                                                                                        <w:left w:val="single" w:sz="6" w:space="0" w:color="DDDFE2"/>
                                                                                                        <w:bottom w:val="single" w:sz="6" w:space="0" w:color="DDDFE2"/>
                                                                                                        <w:right w:val="single" w:sz="6" w:space="0" w:color="DDDFE2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7936445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06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4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45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1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50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63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409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434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678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164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261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049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831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097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1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322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13679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913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8885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3379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7996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6605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single" w:sz="6" w:space="0" w:color="DDDFE2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17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796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1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253280">
                                                                                                      <w:marLeft w:val="-15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DDDFE2"/>
                                                                                                        <w:left w:val="none" w:sz="0" w:space="0" w:color="DDDFE2"/>
                                                                                                        <w:bottom w:val="none" w:sz="0" w:space="0" w:color="DDDFE2"/>
                                                                                                        <w:right w:val="none" w:sz="0" w:space="0" w:color="DDDFE2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443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6900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234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729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7765280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9800795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7045397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002643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0983324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6095032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5262332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5648217">
                                                                                                              <w:marLeft w:val="-1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12" w:space="0" w:color="FFFFFF"/>
    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    <w:right w:val="single" w:sz="12" w:space="0" w:color="FFFFFF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4907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1028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575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0" w:color="DDDFE2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81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003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217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751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4235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4463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613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7511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0872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156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3975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23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507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61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992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389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209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8050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9114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610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800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5434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8992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62432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045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2304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8841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07863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743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0981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6950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96417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421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45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1260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1169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242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730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2082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6732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15367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2166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11890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344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0067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3898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56659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259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9585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485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3770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8165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9744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661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524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8300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5346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17863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3124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399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8078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10063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1480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DDDFE2"/>
                                                                                                                        <w:left w:val="single" w:sz="6" w:space="9" w:color="DDDFE2"/>
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<w:right w:val="single" w:sz="6" w:space="9" w:color="DDDFE2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7112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single" w:sz="6" w:space="9" w:color="DDDFE2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637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38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937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5998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5080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236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8451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14969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47748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1425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5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2977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296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20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59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921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0" w:color="F3F4F4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37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9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218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848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25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1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60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9" w:color="auto"/>
                                                                            <w:left w:val="single" w:sz="2" w:space="9" w:color="auto"/>
                                                                            <w:bottom w:val="single" w:sz="6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057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76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3838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6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1272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19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0728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74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4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974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auto"/>
                                                                                <w:left w:val="single" w:sz="2" w:space="9" w:color="auto"/>
                                                                                <w:bottom w:val="single" w:sz="6" w:space="9" w:color="auto"/>
                                                                                <w:right w:val="single" w:sz="2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999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170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51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8415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207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898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4562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50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147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364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2423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90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521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641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12442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405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088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527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824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5184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8584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1530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5568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5674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1925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43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4912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8403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066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0664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667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3664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9271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945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911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843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948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590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5697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047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9EBEE"/>
                                                                                                    <w:left w:val="single" w:sz="6" w:space="0" w:color="E9EBEE"/>
                                                                                                    <w:bottom w:val="single" w:sz="6" w:space="0" w:color="E9EBEE"/>
                                                                                                    <w:right w:val="single" w:sz="6" w:space="0" w:color="E9EBEE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7936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2827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6516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11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168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9296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75696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062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5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317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4488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868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44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17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9" w:color="auto"/>
                                                                                <w:left w:val="single" w:sz="2" w:space="9" w:color="auto"/>
                                                                                <w:bottom w:val="single" w:sz="6" w:space="9" w:color="auto"/>
                                                                                <w:right w:val="single" w:sz="2" w:space="9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102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121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863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784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5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58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184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807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075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1633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584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4631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635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820201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820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46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6" w:space="9" w:color="auto"/>
                                                                        <w:left w:val="single" w:sz="2" w:space="9" w:color="auto"/>
                                                                        <w:bottom w:val="single" w:sz="6" w:space="9" w:color="auto"/>
                                                                        <w:right w:val="single" w:sz="2" w:space="9" w:color="auto"/>
                                                                      </w:divBdr>
                                                                      <w:divsChild>
                                                                        <w:div w:id="111255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31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01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69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11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71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48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60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27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26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0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1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81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72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6" w:color="DDDFE2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948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349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12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81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94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17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966468">
                                                                                          <w:marLeft w:val="180"/>
                                                                                          <w:marRight w:val="0"/>
                                                                                          <w:marTop w:val="18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0449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83512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6" w:color="E9EBEE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569667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8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83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4167563">
                                                                                  <w:marLeft w:val="0"/>
                                                                                  <w:marRight w:val="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162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064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86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8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1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99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54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856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152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7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101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127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5708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387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1307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1281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3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8882587">
                                                                                                          <w:marLeft w:val="-180"/>
                                                                                                          <w:marRight w:val="-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2936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130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4346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1333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4759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724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4721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9293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8841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3233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7077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97305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520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9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0034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4565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14409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6776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062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5153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04074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7761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5743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2746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317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59477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9183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931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49793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60509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600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27394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7376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2569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147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3302306">
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6337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2077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5305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5181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07702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21957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18557863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39171190">
                                                                                                                              <w:marLeft w:val="18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159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8518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7018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302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1675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1411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32735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27279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243351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357134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65994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521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3298501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6567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339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1031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81157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915391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42421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2497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23354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071541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712001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0727397">
                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110893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1095087">
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11992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8295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79520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698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2926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62704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52099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319363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54885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647275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98560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74802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91732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24992794">
    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16699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1112128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77796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572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06186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14228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440363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80332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571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17330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98021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851061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5873048">
                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006397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25599340">
        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41305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0166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53868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3463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0638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38925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9867512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4670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9959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52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01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19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2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85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83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816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977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68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850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4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1492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571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33576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593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307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30513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3683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9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960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6237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119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525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1165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10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74575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3312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0547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972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788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79163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47650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34602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13545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25069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613144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5515518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866427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13473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789806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733953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609826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88757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15695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256175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6697231">
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62927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82781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7654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8" w:color="auto"/>
                                                                                                                                    <w:left w:val="single" w:sz="6" w:space="9" w:color="E5E5E5"/>
                                                                                                                                    <w:bottom w:val="single" w:sz="6" w:space="8" w:color="E5E5E5"/>
                                                                                                                                    <w:right w:val="single" w:sz="6" w:space="9" w:color="E5E5E5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0180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870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11963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77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065767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4031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12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839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5893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8" w:color="CCCCCC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7075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6845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1316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891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734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468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293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256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368685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8101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6906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2831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966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19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251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6" w:color="E1E2E3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5742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679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12412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37548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21796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3535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694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041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1406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54833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566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76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38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652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8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497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30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6973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966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161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340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357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460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713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5214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23390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3373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9060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802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1408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38674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562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3422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5778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46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229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656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9019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0150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9090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3983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03351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1541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0753627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48741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80894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7570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6377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10568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85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900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237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582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138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009674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91703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5893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406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423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5780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062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0341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530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218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7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865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16731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974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288295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4488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150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0476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003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4645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24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8952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00371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91630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29826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365204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20951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697710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06502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05160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7392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5623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55794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71975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19860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4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7961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0877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6984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77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72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1228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99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21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85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3178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4397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3941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50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328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91894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8275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4566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8715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994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671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9841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174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487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511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729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436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9859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1344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57184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78504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4998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706946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291929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62096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394795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841365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22648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7515071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37555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679850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02497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87558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71648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67680014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015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881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8941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646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7249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640978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3685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0920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119932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769164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950779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8786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841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3964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5091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7433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43569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796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89576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06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33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151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9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964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697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192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417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2973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3437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8942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126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21953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593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76162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7933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4369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132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5055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856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03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3976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468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1108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894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3975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5533244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3048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19267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2977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4451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246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328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9782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0112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367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579151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2775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4234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4413007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8897022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7506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9676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5819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320503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76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74489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04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5226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8104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45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058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458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480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3184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9342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1808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4531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7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9194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398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02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7522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6853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8365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0784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7720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703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476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0602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20346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45178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70469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54113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8" w:color="CCCCCC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17026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090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60203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5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1215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8869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9009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321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446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211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85569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1019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417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149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7660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0830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3933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806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366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6694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3876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3569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2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4289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752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30023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208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7910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491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052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753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45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759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7" w:color="E5E5E5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854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345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8246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805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7498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947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594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5254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778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1488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7414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69052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7689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92937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8677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9102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525909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30178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33943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035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96955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08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0224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539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6940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1591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04971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757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3516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1811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6784849">
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6539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7628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8476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3593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1807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0597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7431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41963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5897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697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27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6347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2272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0807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73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9906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1905735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023733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12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2998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4363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080013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1138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9082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7636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1716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45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620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51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620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10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122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020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713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561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682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561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0425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255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731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6573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5647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491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586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7691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6743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6831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914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233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7353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2864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133662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0695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6541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24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0642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41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855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593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0554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983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600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841746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23623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2541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463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6729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204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96664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7388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55704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0678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42390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6550904">
    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602122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9663798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7418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756883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339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5339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8369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5234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50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2441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16386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56630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06240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98167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5184754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05269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739114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925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0395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4133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676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6726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412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5675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5044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11945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5773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8075723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4529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4270543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37732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3854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676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6691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715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6902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7917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6248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144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9952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870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473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96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880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655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7815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769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622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74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406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4552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8815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6110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96250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04017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1385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0490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61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209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340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1020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370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814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7735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501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83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8104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99531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64701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2063445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583021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526570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99863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262858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055104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237634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886522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7399398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776812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320022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4598389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592205">
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<w:marRight w:val="15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8958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128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437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862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936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463784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single" w:sz="6" w:space="5" w:color="E5E5E5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4011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536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9601470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4027608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582189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7591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622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4673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725171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60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69338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105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150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216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134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7960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888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677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78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281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8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163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3447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1045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8943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7497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80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7356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750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61209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735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8417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6769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1055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7193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623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24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390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9630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013345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8059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253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58812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2214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84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043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9486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78248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05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4517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984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521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801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90995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9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6610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5029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845709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67914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2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704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5027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2826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5989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66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19374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99692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316864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89120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459520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02165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0768211">
                                                                                                                                                          <w:marLeft w:val="-150"/>
                        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71603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3566831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697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731137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825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4965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10343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1502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23919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392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2666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1902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72729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12459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38168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88974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706614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400038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335801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46138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33315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7971059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0387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6651922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65800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96045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694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6721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6809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3196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8280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80944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1455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46901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579760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661992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987447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94231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3146925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485102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226413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159023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58588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815417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89778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5186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1250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27335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1537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7535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5241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87360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059370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46268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07780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5205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3851547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5833729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25195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573218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660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9420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4338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8746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966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52594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3596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5955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8110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50801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402246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4582284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41647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104116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87687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8294776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87918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243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499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7576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3476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1642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5539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8003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2366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9665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7506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542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193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9291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7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83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9201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2988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6755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7978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070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5046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6652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608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2567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987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9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9" w:color="E5E5E5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484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041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6389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079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0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6992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83507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83767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0397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09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7003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730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5962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2723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8881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63480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8041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3825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59408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3481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777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96664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28025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82230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70249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4740805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97405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1181671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2369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47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9671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41434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47953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2821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5830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3856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24602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95785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3273517">
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4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64302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282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7216591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9591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6331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451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0119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388507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898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3801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6859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5421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410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213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40800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4933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47805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1526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106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033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593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921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522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530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521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1299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881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3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2080110">
                                                                                                                  <w:marLeft w:val="-180"/>
                                                                                                                  <w:marRight w:val="-18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613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6516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7047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66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9991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4099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6400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509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55967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18966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94215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27357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7212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5261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16162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991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1408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56909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6984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48793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9967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3121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8463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0154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6940466">
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31554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15079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58303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241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815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1611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7" w:color="E1E2E3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83867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50513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9425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42228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5537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69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6" w:color="E1E2E3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6992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0749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8691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6422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6878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0487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25123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6" w:space="0" w:color="CED0D4"/>
                                                                                                                                                            <w:left w:val="single" w:sz="6" w:space="5" w:color="CED0D4"/>
                                                                                                                                                            <w:bottom w:val="single" w:sz="6" w:space="0" w:color="CED0D4"/>
                                                                                                                                                            <w:right w:val="single" w:sz="6" w:space="0" w:color="CED0D4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63074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57724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6" w:space="6" w:color="BDC7D8"/>
                                                                                                                                                                    <w:left w:val="single" w:sz="6" w:space="4" w:color="BDC7D8"/>
                                                                                                                                                                    <w:bottom w:val="single" w:sz="6" w:space="6" w:color="BDC7D8"/>
                                                                                                                                                                    <w:right w:val="single" w:sz="6" w:space="4" w:color="BDC7D8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789989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35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single" w:sz="6" w:space="0" w:color="auto"/>
                                                                <w:left w:val="single" w:sz="2" w:space="0" w:color="auto"/>
                                                                <w:bottom w:val="single" w:sz="6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7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3622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317">
                                  <w:marLeft w:val="0"/>
                                  <w:marRight w:val="-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20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5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66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64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42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387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9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69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06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46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759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6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778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70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03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5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8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771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81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0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361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986254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79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06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17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87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20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4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304546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68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59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16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96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67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85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18174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62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4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14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6169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24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1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662822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88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100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14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05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19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01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08805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6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336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69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577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83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93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319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6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38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719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97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77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94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33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67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94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73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52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0566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45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53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12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754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31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88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00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40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66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433629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43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10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87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2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6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66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752151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6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6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16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881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8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05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45738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26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4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30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6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82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31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663617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18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042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23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46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97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15918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60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6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51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2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33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60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989985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8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513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977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86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37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83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944390">
                                                                  <w:marLeft w:val="6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0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2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15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788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63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car01\AppData\Local\Microsoft\Windows\INetCache\IE\23R2VB01\SOC%20MALL%20LOK%20Mall%20dokument%20LO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22AE-9CFD-4ECE-8DA3-F7C07A47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 MALL LOK Mall dokument LOK</Template>
  <TotalTime>21</TotalTime>
  <Pages>2</Pages>
  <Words>264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Söderköpings Kommun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Carlsson, Åsa</dc:creator>
  <cp:keywords/>
  <dc:description/>
  <cp:lastModifiedBy>Dahlholm, Åsa</cp:lastModifiedBy>
  <cp:revision>7</cp:revision>
  <cp:lastPrinted>2025-07-15T09:40:00Z</cp:lastPrinted>
  <dcterms:created xsi:type="dcterms:W3CDTF">2022-11-14T13:07:00Z</dcterms:created>
  <dcterms:modified xsi:type="dcterms:W3CDTF">2025-07-15T09:43:00Z</dcterms:modified>
</cp:coreProperties>
</file>